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2B" w:rsidRPr="0033142B" w:rsidRDefault="0033142B" w:rsidP="006314FA">
      <w:pPr>
        <w:pStyle w:val="11"/>
        <w:ind w:firstLine="0"/>
        <w:jc w:val="center"/>
        <w:rPr>
          <w:b/>
          <w:caps/>
          <w:szCs w:val="28"/>
        </w:rPr>
      </w:pPr>
      <w:r w:rsidRPr="0033142B">
        <w:rPr>
          <w:b/>
          <w:caps/>
          <w:szCs w:val="28"/>
        </w:rPr>
        <w:t xml:space="preserve">Согласие </w:t>
      </w:r>
      <w:r w:rsidR="00BE485F">
        <w:rPr>
          <w:b/>
          <w:caps/>
          <w:szCs w:val="28"/>
        </w:rPr>
        <w:br/>
      </w:r>
      <w:r w:rsidRPr="0033142B">
        <w:rPr>
          <w:b/>
          <w:caps/>
          <w:szCs w:val="28"/>
        </w:rPr>
        <w:t>на обработку персональных данных</w:t>
      </w:r>
    </w:p>
    <w:p w:rsidR="0033142B" w:rsidRPr="0033063B" w:rsidRDefault="0033142B" w:rsidP="006314FA">
      <w:pPr>
        <w:pStyle w:val="11"/>
        <w:ind w:firstLine="0"/>
        <w:jc w:val="center"/>
        <w:rPr>
          <w:caps/>
          <w:szCs w:val="28"/>
        </w:rPr>
      </w:pPr>
    </w:p>
    <w:p w:rsidR="0033142B" w:rsidRDefault="006314FA" w:rsidP="001E779E">
      <w:pPr>
        <w:pStyle w:val="11"/>
        <w:ind w:firstLine="0"/>
        <w:rPr>
          <w:szCs w:val="28"/>
        </w:rPr>
      </w:pPr>
      <w:r w:rsidRPr="0033142B">
        <w:rPr>
          <w:szCs w:val="28"/>
        </w:rPr>
        <w:t>Субъект персональных данных</w:t>
      </w:r>
      <w:r w:rsidR="0033142B">
        <w:rPr>
          <w:szCs w:val="28"/>
        </w:rPr>
        <w:t>:</w:t>
      </w:r>
    </w:p>
    <w:tbl>
      <w:tblPr>
        <w:tblStyle w:val="af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33063B" w:rsidTr="001E779E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:rsidR="0033063B" w:rsidRDefault="0033063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СНИЛС</w:t>
            </w:r>
          </w:p>
        </w:tc>
        <w:sdt>
          <w:sdtPr>
            <w:rPr>
              <w:szCs w:val="28"/>
            </w:rPr>
            <w:alias w:val="СНИЛС"/>
            <w:tag w:val="СНИЛС"/>
            <w:id w:val="-1376157361"/>
            <w:placeholder>
              <w:docPart w:val="6DF53A87650B479191EBC00152947368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33063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Фамилия</w:t>
            </w:r>
          </w:p>
        </w:tc>
        <w:sdt>
          <w:sdtPr>
            <w:rPr>
              <w:szCs w:val="28"/>
            </w:rPr>
            <w:id w:val="-50698289"/>
            <w:placeholder>
              <w:docPart w:val="DefaultPlaceholder_1081868574"/>
            </w:placeholder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sdt>
                <w:sdtPr>
                  <w:rPr>
                    <w:szCs w:val="28"/>
                  </w:rPr>
                  <w:id w:val="-819731959"/>
                  <w:placeholder>
                    <w:docPart w:val="47EA49F739834245BC7CC68F622C7EE0"/>
                  </w:placeholder>
                </w:sdtPr>
                <w:sdtEndPr/>
                <w:sdtContent>
                  <w:sdt>
                    <w:sdtPr>
                      <w:rPr>
                        <w:szCs w:val="28"/>
                      </w:rPr>
                      <w:alias w:val="Фамилия"/>
                      <w:tag w:val="Фамилия"/>
                      <w:id w:val="-776862077"/>
                      <w:placeholder>
                        <w:docPart w:val="3338216018CC425183681F5BAB5205C8"/>
                      </w:placeholder>
                      <w:showingPlcHdr/>
                      <w:text/>
                    </w:sdtPr>
                    <w:sdtEndPr/>
                    <w:sdtContent>
                      <w:p w:rsidR="0033142B" w:rsidRDefault="000F2F25" w:rsidP="00D31098">
                        <w:pPr>
                          <w:pStyle w:val="11"/>
                          <w:ind w:firstLine="0"/>
                          <w:jc w:val="left"/>
                          <w:rPr>
                            <w:szCs w:val="28"/>
                          </w:rPr>
                        </w:pPr>
                        <w:r w:rsidRPr="003F56FB">
                          <w:rPr>
                            <w:rStyle w:val="afe"/>
                          </w:rPr>
                          <w:t>Место для ввода текста.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Имя</w:t>
            </w:r>
          </w:p>
        </w:tc>
        <w:sdt>
          <w:sdtPr>
            <w:rPr>
              <w:szCs w:val="28"/>
            </w:rPr>
            <w:alias w:val="Имя"/>
            <w:tag w:val="Имя"/>
            <w:id w:val="1808588023"/>
            <w:placeholder>
              <w:docPart w:val="832C84D9202B42A0924D090E7BA1F138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Отчество</w:t>
            </w:r>
          </w:p>
        </w:tc>
        <w:sdt>
          <w:sdtPr>
            <w:rPr>
              <w:szCs w:val="28"/>
            </w:rPr>
            <w:alias w:val="Отчество"/>
            <w:tag w:val="Отчество"/>
            <w:id w:val="-683668364"/>
            <w:placeholder>
              <w:docPart w:val="56302DE86C04407F93C3ECBBCE31050A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2B" w:rsidRPr="0033142B" w:rsidRDefault="0033142B" w:rsidP="0033142B">
            <w:pPr>
              <w:pStyle w:val="11"/>
              <w:ind w:firstLine="0"/>
              <w:rPr>
                <w:i/>
                <w:szCs w:val="28"/>
              </w:rPr>
            </w:pPr>
            <w:r w:rsidRPr="0033142B">
              <w:rPr>
                <w:i/>
                <w:szCs w:val="28"/>
              </w:rPr>
              <w:t>Паспортные данные:</w:t>
            </w:r>
          </w:p>
        </w:tc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Серия и номер</w:t>
            </w:r>
          </w:p>
        </w:tc>
        <w:sdt>
          <w:sdtPr>
            <w:rPr>
              <w:szCs w:val="28"/>
            </w:rPr>
            <w:alias w:val="Серия и номер"/>
            <w:tag w:val="Серия и номер"/>
            <w:id w:val="642934772"/>
            <w:placeholder>
              <w:docPart w:val="E97B824D8A504A6D9F7B700A1C6DC0CD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Дата выдачи</w:t>
            </w:r>
          </w:p>
        </w:tc>
        <w:sdt>
          <w:sdtPr>
            <w:rPr>
              <w:szCs w:val="28"/>
            </w:rPr>
            <w:alias w:val="Дата выдачи"/>
            <w:tag w:val="Дата выдачи"/>
            <w:id w:val="269757344"/>
            <w:placeholder>
              <w:docPart w:val="DefaultPlaceholder_108186857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даты.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Кем выдан паспорт</w:t>
            </w:r>
          </w:p>
        </w:tc>
        <w:sdt>
          <w:sdtPr>
            <w:rPr>
              <w:szCs w:val="28"/>
            </w:rPr>
            <w:alias w:val="Кем выдан паспорт"/>
            <w:tag w:val="Кем выдан паспорт"/>
            <w:id w:val="20864209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Код подразделения</w:t>
            </w:r>
          </w:p>
        </w:tc>
        <w:sdt>
          <w:sdtPr>
            <w:rPr>
              <w:szCs w:val="28"/>
            </w:rPr>
            <w:alias w:val="Код подразделения"/>
            <w:tag w:val="Код подразделения"/>
            <w:id w:val="2090784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2B" w:rsidRPr="0033142B" w:rsidRDefault="001E779E" w:rsidP="001E779E">
            <w:pPr>
              <w:pStyle w:val="11"/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Место</w:t>
            </w:r>
            <w:r w:rsidR="0033142B" w:rsidRPr="0033142B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жительства</w:t>
            </w:r>
            <w:r w:rsidR="0033142B" w:rsidRPr="0033142B">
              <w:rPr>
                <w:i/>
                <w:szCs w:val="28"/>
              </w:rPr>
              <w:t>:</w:t>
            </w:r>
          </w:p>
        </w:tc>
      </w:tr>
      <w:tr w:rsidR="0033142B" w:rsidTr="001E779E">
        <w:tc>
          <w:tcPr>
            <w:tcW w:w="2830" w:type="dxa"/>
            <w:tcBorders>
              <w:left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Населенный пункт</w:t>
            </w:r>
          </w:p>
        </w:tc>
        <w:sdt>
          <w:sdtPr>
            <w:rPr>
              <w:szCs w:val="28"/>
            </w:rPr>
            <w:alias w:val="Населенный пункт"/>
            <w:tag w:val="Населенный пункт"/>
            <w:id w:val="-17874943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  <w:tr w:rsidR="0033142B" w:rsidTr="001E779E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33142B" w:rsidRDefault="0033142B" w:rsidP="0033142B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>Улица, дом, квартира</w:t>
            </w:r>
          </w:p>
        </w:tc>
        <w:sdt>
          <w:sdtPr>
            <w:rPr>
              <w:szCs w:val="28"/>
            </w:rPr>
            <w:alias w:val="Улица, дом, квартира"/>
            <w:tag w:val="Улица, дом, квартира"/>
            <w:id w:val="19451126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33142B" w:rsidRDefault="000F2F25" w:rsidP="00D31098">
                <w:pPr>
                  <w:pStyle w:val="11"/>
                  <w:ind w:firstLine="0"/>
                  <w:jc w:val="left"/>
                  <w:rPr>
                    <w:szCs w:val="28"/>
                  </w:rPr>
                </w:pPr>
                <w:r w:rsidRPr="003F56FB">
                  <w:rPr>
                    <w:rStyle w:val="afe"/>
                  </w:rPr>
                  <w:t>Место для ввода текста.</w:t>
                </w:r>
              </w:p>
            </w:tc>
          </w:sdtContent>
        </w:sdt>
      </w:tr>
    </w:tbl>
    <w:p w:rsidR="006314FA" w:rsidRPr="0033142B" w:rsidRDefault="0033063B" w:rsidP="0033142B">
      <w:pPr>
        <w:pStyle w:val="11"/>
        <w:ind w:firstLine="0"/>
        <w:rPr>
          <w:szCs w:val="28"/>
        </w:rPr>
      </w:pPr>
      <w:r>
        <w:rPr>
          <w:szCs w:val="28"/>
        </w:rPr>
        <w:t>в с</w:t>
      </w:r>
      <w:r w:rsidR="006314FA" w:rsidRPr="0033142B">
        <w:rPr>
          <w:szCs w:val="28"/>
        </w:rPr>
        <w:t>оответствии с Феде</w:t>
      </w:r>
      <w:r>
        <w:rPr>
          <w:szCs w:val="28"/>
        </w:rPr>
        <w:t xml:space="preserve">ральным законом от 27 июля 2006 г. № </w:t>
      </w:r>
      <w:r w:rsidR="006314FA" w:rsidRPr="0033142B">
        <w:rPr>
          <w:szCs w:val="28"/>
        </w:rPr>
        <w:t xml:space="preserve">152-ФЗ </w:t>
      </w:r>
      <w:r>
        <w:rPr>
          <w:szCs w:val="28"/>
        </w:rPr>
        <w:br/>
      </w:r>
      <w:r w:rsidR="006314FA" w:rsidRPr="0033142B">
        <w:rPr>
          <w:szCs w:val="28"/>
        </w:rPr>
        <w:t xml:space="preserve">«О персональных данных» дает свое согласие </w:t>
      </w:r>
      <w:r>
        <w:rPr>
          <w:szCs w:val="28"/>
        </w:rPr>
        <w:t xml:space="preserve">государственному бюджетному учреждению здравоохранения </w:t>
      </w:r>
      <w:r w:rsidR="006314FA" w:rsidRPr="0033142B">
        <w:rPr>
          <w:szCs w:val="28"/>
        </w:rPr>
        <w:t>«Челябинский областной медицинский информационно-аналитический центр»</w:t>
      </w:r>
      <w:r>
        <w:rPr>
          <w:szCs w:val="28"/>
        </w:rPr>
        <w:t xml:space="preserve"> (ГБУЗ «ЧОМИАЦ», ИНН 7453141034, КПП 745301001, ОГРН 1057424502673, </w:t>
      </w:r>
      <w:r w:rsidR="006314FA" w:rsidRPr="0033142B">
        <w:rPr>
          <w:szCs w:val="28"/>
        </w:rPr>
        <w:t>г. Челябин</w:t>
      </w:r>
      <w:r>
        <w:rPr>
          <w:szCs w:val="28"/>
        </w:rPr>
        <w:t xml:space="preserve">ск, ул. Кузнецова, д. </w:t>
      </w:r>
      <w:r w:rsidR="006314FA" w:rsidRPr="0033142B">
        <w:rPr>
          <w:szCs w:val="28"/>
        </w:rPr>
        <w:t>2А</w:t>
      </w:r>
      <w:r>
        <w:rPr>
          <w:szCs w:val="28"/>
        </w:rPr>
        <w:t>)</w:t>
      </w:r>
      <w:r w:rsidR="006314FA" w:rsidRPr="0033142B">
        <w:rPr>
          <w:szCs w:val="28"/>
        </w:rPr>
        <w:t xml:space="preserve"> </w:t>
      </w:r>
      <w:r>
        <w:rPr>
          <w:szCs w:val="28"/>
        </w:rPr>
        <w:br/>
      </w:r>
      <w:r w:rsidR="006314FA" w:rsidRPr="0033142B">
        <w:rPr>
          <w:szCs w:val="28"/>
        </w:rPr>
        <w:t xml:space="preserve">на обработку </w:t>
      </w:r>
      <w:r w:rsidR="003E4B45" w:rsidRPr="0033142B">
        <w:rPr>
          <w:szCs w:val="28"/>
        </w:rPr>
        <w:t xml:space="preserve">своих </w:t>
      </w:r>
      <w:r w:rsidR="006314FA" w:rsidRPr="0033142B">
        <w:rPr>
          <w:szCs w:val="28"/>
        </w:rPr>
        <w:t xml:space="preserve">персональных данных (фамилия, имя, отчество, пол, дата и место рождения, серия, номер, дата и место выдачи паспорта гражданина </w:t>
      </w:r>
      <w:r w:rsidR="00D403E7" w:rsidRPr="0033142B">
        <w:rPr>
          <w:szCs w:val="28"/>
        </w:rPr>
        <w:t>Российской Федерации</w:t>
      </w:r>
      <w:r w:rsidR="006314FA" w:rsidRPr="0033142B">
        <w:rPr>
          <w:szCs w:val="28"/>
        </w:rPr>
        <w:t>, место жительства, место работы и должность, страховой номер индивидуального номера лицевого счета</w:t>
      </w:r>
      <w:r w:rsidR="00364FB3" w:rsidRPr="0033142B">
        <w:rPr>
          <w:szCs w:val="28"/>
        </w:rPr>
        <w:t xml:space="preserve">, адрес электронной почты, номер </w:t>
      </w:r>
      <w:r>
        <w:rPr>
          <w:szCs w:val="28"/>
        </w:rPr>
        <w:t>телефона</w:t>
      </w:r>
      <w:r w:rsidR="006314FA" w:rsidRPr="0033142B">
        <w:rPr>
          <w:szCs w:val="28"/>
        </w:rPr>
        <w:t>) для</w:t>
      </w:r>
      <w:r>
        <w:rPr>
          <w:szCs w:val="28"/>
        </w:rPr>
        <w:t xml:space="preserve"> </w:t>
      </w:r>
      <w:r w:rsidR="006314FA" w:rsidRPr="0033142B">
        <w:rPr>
          <w:szCs w:val="28"/>
        </w:rPr>
        <w:t>о</w:t>
      </w:r>
      <w:r>
        <w:rPr>
          <w:szCs w:val="28"/>
        </w:rPr>
        <w:t>рганизации работы единой системы аутентификации</w:t>
      </w:r>
      <w:r w:rsidR="009D101F">
        <w:rPr>
          <w:szCs w:val="28"/>
        </w:rPr>
        <w:t xml:space="preserve"> и авторизации ГБУЗ «</w:t>
      </w:r>
      <w:r>
        <w:rPr>
          <w:szCs w:val="28"/>
        </w:rPr>
        <w:t>ЧОМИАЦ»</w:t>
      </w:r>
      <w:r w:rsidR="006314FA" w:rsidRPr="0033142B">
        <w:rPr>
          <w:szCs w:val="28"/>
        </w:rPr>
        <w:t>.</w:t>
      </w:r>
    </w:p>
    <w:p w:rsidR="007C2ABC" w:rsidRDefault="006314FA" w:rsidP="007C2ABC">
      <w:pPr>
        <w:pStyle w:val="11"/>
        <w:ind w:firstLine="567"/>
        <w:rPr>
          <w:szCs w:val="28"/>
        </w:rPr>
      </w:pPr>
      <w:r w:rsidRPr="0033142B">
        <w:rPr>
          <w:szCs w:val="28"/>
        </w:rPr>
        <w:t xml:space="preserve">Субъект персональных данных предоставляет право </w:t>
      </w:r>
      <w:r w:rsidR="0033063B">
        <w:rPr>
          <w:szCs w:val="28"/>
        </w:rPr>
        <w:t>ГБУЗ «ЧОМИАЦ»</w:t>
      </w:r>
      <w:r w:rsidRPr="0033142B">
        <w:rPr>
          <w:szCs w:val="28"/>
        </w:rPr>
        <w:t xml:space="preserve"> осуществлять с</w:t>
      </w:r>
      <w:r w:rsidR="0033063B">
        <w:rPr>
          <w:szCs w:val="28"/>
        </w:rPr>
        <w:t xml:space="preserve"> </w:t>
      </w:r>
      <w:r w:rsidRPr="0033142B">
        <w:rPr>
          <w:szCs w:val="28"/>
        </w:rPr>
        <w:t>использованием средств автоматизации или без использования таких средств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r w:rsidR="007C2ABC" w:rsidRPr="007C2ABC">
        <w:rPr>
          <w:szCs w:val="28"/>
        </w:rPr>
        <w:t xml:space="preserve"> </w:t>
      </w:r>
    </w:p>
    <w:p w:rsidR="007C2ABC" w:rsidRDefault="007C2ABC" w:rsidP="007C2ABC">
      <w:pPr>
        <w:pStyle w:val="11"/>
        <w:ind w:firstLine="567"/>
        <w:rPr>
          <w:rStyle w:val="blk"/>
        </w:rPr>
      </w:pPr>
      <w:r>
        <w:rPr>
          <w:rStyle w:val="blk"/>
        </w:rPr>
        <w:t xml:space="preserve">Субъект персональных данных разрешает включение своих персональных данных (фамилия, имя, отчество, </w:t>
      </w:r>
      <w:r w:rsidRPr="0033142B">
        <w:rPr>
          <w:szCs w:val="28"/>
        </w:rPr>
        <w:t xml:space="preserve">место работы и должность, адрес электронной почты, номер </w:t>
      </w:r>
      <w:r>
        <w:rPr>
          <w:szCs w:val="28"/>
        </w:rPr>
        <w:t>телефона</w:t>
      </w:r>
      <w:r>
        <w:rPr>
          <w:rStyle w:val="blk"/>
        </w:rPr>
        <w:t>) в общедоступные источники персональных данных (в том числе справочники и адресные книги), создаваемые ГБУЗ «ЧОМИАЦ».</w:t>
      </w:r>
    </w:p>
    <w:p w:rsidR="0033063B" w:rsidRPr="0033142B" w:rsidRDefault="0033063B" w:rsidP="00D94917">
      <w:pPr>
        <w:pStyle w:val="11"/>
        <w:ind w:firstLine="567"/>
        <w:rPr>
          <w:szCs w:val="28"/>
        </w:rPr>
      </w:pPr>
      <w:r>
        <w:rPr>
          <w:szCs w:val="28"/>
        </w:rPr>
        <w:lastRenderedPageBreak/>
        <w:t>Субъект персональных данных принимает на себя обязанность информировать ГБУЗ «ЧОМИАЦ» об изменении персональных данных</w:t>
      </w:r>
      <w:r w:rsidRPr="0033063B">
        <w:rPr>
          <w:szCs w:val="28"/>
        </w:rPr>
        <w:t xml:space="preserve"> </w:t>
      </w:r>
      <w:r>
        <w:rPr>
          <w:szCs w:val="28"/>
        </w:rPr>
        <w:br/>
        <w:t>в течение трех рабочих дней со дня регистрации таких изменений.</w:t>
      </w:r>
    </w:p>
    <w:p w:rsidR="006314FA" w:rsidRPr="0033142B" w:rsidRDefault="006314FA" w:rsidP="00D94917">
      <w:pPr>
        <w:pStyle w:val="11"/>
        <w:ind w:firstLine="567"/>
        <w:rPr>
          <w:szCs w:val="28"/>
        </w:rPr>
      </w:pPr>
      <w:r w:rsidRPr="0033142B">
        <w:rPr>
          <w:szCs w:val="28"/>
        </w:rPr>
        <w:t xml:space="preserve">Настоящее согласие дано субъектом </w:t>
      </w:r>
      <w:r w:rsidR="00D57D9B" w:rsidRPr="0033142B">
        <w:rPr>
          <w:szCs w:val="28"/>
        </w:rPr>
        <w:t>до прекращения</w:t>
      </w:r>
      <w:r w:rsidRPr="0033142B">
        <w:rPr>
          <w:szCs w:val="28"/>
        </w:rPr>
        <w:t xml:space="preserve"> деятельности </w:t>
      </w:r>
      <w:r w:rsidR="0033063B">
        <w:rPr>
          <w:szCs w:val="28"/>
        </w:rPr>
        <w:br/>
        <w:t>ГБУЗ «ЧОМИАЦ</w:t>
      </w:r>
      <w:r w:rsidRPr="0033142B">
        <w:rPr>
          <w:szCs w:val="28"/>
        </w:rPr>
        <w:t>». Настоящее согласие может быть отозвано в порядке, установленном Федеральным з</w:t>
      </w:r>
      <w:r w:rsidR="0033063B">
        <w:rPr>
          <w:szCs w:val="28"/>
        </w:rPr>
        <w:t xml:space="preserve">аконом от </w:t>
      </w:r>
      <w:r w:rsidRPr="0033142B">
        <w:rPr>
          <w:szCs w:val="28"/>
        </w:rPr>
        <w:t>27</w:t>
      </w:r>
      <w:r w:rsidR="0033063B">
        <w:rPr>
          <w:szCs w:val="28"/>
        </w:rPr>
        <w:t xml:space="preserve"> июля 2006 г. № 152-ФЗ </w:t>
      </w:r>
      <w:r w:rsidR="0033063B">
        <w:rPr>
          <w:szCs w:val="28"/>
        </w:rPr>
        <w:br/>
        <w:t xml:space="preserve">«О </w:t>
      </w:r>
      <w:r w:rsidRPr="0033142B">
        <w:rPr>
          <w:szCs w:val="28"/>
        </w:rPr>
        <w:t xml:space="preserve">персональных данных». В случае отзыва </w:t>
      </w:r>
      <w:r w:rsidR="00B00A20" w:rsidRPr="0033142B">
        <w:rPr>
          <w:szCs w:val="28"/>
        </w:rPr>
        <w:t>настоящего согласия</w:t>
      </w:r>
      <w:r w:rsidRPr="0033142B">
        <w:rPr>
          <w:szCs w:val="28"/>
        </w:rPr>
        <w:t xml:space="preserve">, </w:t>
      </w:r>
      <w:r w:rsidR="0033063B">
        <w:rPr>
          <w:szCs w:val="28"/>
        </w:rPr>
        <w:br/>
        <w:t>ГБУЗ «ЧОМИАЦ»</w:t>
      </w:r>
      <w:r w:rsidRPr="0033142B">
        <w:rPr>
          <w:szCs w:val="28"/>
        </w:rPr>
        <w:t xml:space="preserve"> вправе не</w:t>
      </w:r>
      <w:r w:rsidR="0033063B">
        <w:rPr>
          <w:szCs w:val="28"/>
        </w:rPr>
        <w:t xml:space="preserve"> </w:t>
      </w:r>
      <w:r w:rsidRPr="0033142B">
        <w:rPr>
          <w:szCs w:val="28"/>
        </w:rPr>
        <w:t>прекращать обработку персональных данных субъекта до</w:t>
      </w:r>
      <w:r w:rsidR="0033063B">
        <w:rPr>
          <w:szCs w:val="28"/>
        </w:rPr>
        <w:t xml:space="preserve"> </w:t>
      </w:r>
      <w:r w:rsidRPr="0033142B">
        <w:rPr>
          <w:szCs w:val="28"/>
        </w:rPr>
        <w:t xml:space="preserve">истечения сроков, установленных </w:t>
      </w:r>
      <w:r w:rsidR="00ED6237" w:rsidRPr="0033142B">
        <w:rPr>
          <w:szCs w:val="28"/>
        </w:rPr>
        <w:t xml:space="preserve">законодательством </w:t>
      </w:r>
      <w:r w:rsidRPr="0033142B">
        <w:rPr>
          <w:szCs w:val="28"/>
        </w:rPr>
        <w:t>Российской Федерации.</w:t>
      </w:r>
    </w:p>
    <w:p w:rsidR="006314FA" w:rsidRDefault="006314FA" w:rsidP="002D046B">
      <w:pPr>
        <w:pStyle w:val="11"/>
        <w:ind w:firstLine="0"/>
        <w:rPr>
          <w:szCs w:val="28"/>
        </w:rPr>
      </w:pPr>
    </w:p>
    <w:p w:rsidR="002D046B" w:rsidRDefault="00947C50" w:rsidP="002D046B">
      <w:pPr>
        <w:pStyle w:val="11"/>
        <w:ind w:firstLine="0"/>
        <w:rPr>
          <w:szCs w:val="28"/>
        </w:rPr>
      </w:pPr>
      <w:r>
        <w:rPr>
          <w:szCs w:val="28"/>
        </w:rPr>
        <w:t>Приложения:</w:t>
      </w:r>
    </w:p>
    <w:p w:rsidR="002D046B" w:rsidRDefault="002D046B" w:rsidP="002D046B">
      <w:pPr>
        <w:pStyle w:val="11"/>
        <w:numPr>
          <w:ilvl w:val="0"/>
          <w:numId w:val="13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 xml:space="preserve">паспорт гражданина </w:t>
      </w:r>
      <w:r w:rsidR="009A4B5F">
        <w:rPr>
          <w:szCs w:val="28"/>
        </w:rPr>
        <w:t>Российской Федерации (</w:t>
      </w:r>
      <w:r>
        <w:rPr>
          <w:szCs w:val="28"/>
        </w:rPr>
        <w:t>копия);</w:t>
      </w:r>
    </w:p>
    <w:p w:rsidR="002D046B" w:rsidRPr="002D046B" w:rsidRDefault="002D046B" w:rsidP="002D046B">
      <w:pPr>
        <w:pStyle w:val="11"/>
        <w:numPr>
          <w:ilvl w:val="0"/>
          <w:numId w:val="13"/>
        </w:numPr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страховое свидетельство обязательного пенсионного страхования (копия)</w:t>
      </w:r>
      <w:r w:rsidRPr="002D046B">
        <w:rPr>
          <w:szCs w:val="28"/>
        </w:rPr>
        <w:t>.</w:t>
      </w:r>
    </w:p>
    <w:p w:rsidR="002D046B" w:rsidRPr="0033142B" w:rsidRDefault="002D046B" w:rsidP="002D046B">
      <w:pPr>
        <w:pStyle w:val="11"/>
        <w:ind w:firstLine="0"/>
        <w:rPr>
          <w:szCs w:val="28"/>
        </w:rPr>
      </w:pPr>
    </w:p>
    <w:p w:rsidR="006314FA" w:rsidRPr="0033142B" w:rsidRDefault="000F2F25" w:rsidP="006314FA">
      <w:pPr>
        <w:pStyle w:val="ae"/>
        <w:tabs>
          <w:tab w:val="clear" w:pos="8647"/>
          <w:tab w:val="right" w:pos="10205"/>
        </w:tabs>
        <w:spacing w:before="0"/>
        <w:ind w:firstLine="0"/>
        <w:jc w:val="left"/>
        <w:rPr>
          <w:szCs w:val="28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TIME \@ "dd.MM.yyyy" </w:instrText>
      </w:r>
      <w:r>
        <w:rPr>
          <w:szCs w:val="28"/>
        </w:rPr>
        <w:fldChar w:fldCharType="separate"/>
      </w:r>
      <w:r w:rsidR="007C2ABC">
        <w:rPr>
          <w:noProof/>
          <w:szCs w:val="28"/>
        </w:rPr>
        <w:t>28.12.2016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 w:rsidR="006314FA" w:rsidRPr="0033142B">
        <w:rPr>
          <w:szCs w:val="28"/>
        </w:rPr>
        <w:tab/>
      </w:r>
      <w:sdt>
        <w:sdtPr>
          <w:rPr>
            <w:szCs w:val="28"/>
          </w:rPr>
          <w:alias w:val="Инициалы, фамилия"/>
          <w:tag w:val="Инициалы, фамилия"/>
          <w:id w:val="-1588833775"/>
          <w:placeholder>
            <w:docPart w:val="DefaultPlaceholder_1081868574"/>
          </w:placeholder>
          <w:showingPlcHdr/>
          <w:text/>
        </w:sdtPr>
        <w:sdtEndPr/>
        <w:sdtContent>
          <w:r w:rsidRPr="003F56FB">
            <w:rPr>
              <w:rStyle w:val="afe"/>
            </w:rPr>
            <w:t>Место для ввода текста.</w:t>
          </w:r>
        </w:sdtContent>
      </w:sdt>
    </w:p>
    <w:p w:rsidR="00024FC0" w:rsidRDefault="00024FC0" w:rsidP="00393639">
      <w:pPr>
        <w:pStyle w:val="11"/>
        <w:ind w:firstLine="0"/>
        <w:jc w:val="center"/>
        <w:rPr>
          <w:szCs w:val="28"/>
        </w:rPr>
      </w:pPr>
    </w:p>
    <w:p w:rsidR="00E57153" w:rsidRDefault="00E57153" w:rsidP="00393639">
      <w:pPr>
        <w:pStyle w:val="11"/>
        <w:ind w:firstLine="0"/>
        <w:jc w:val="center"/>
        <w:rPr>
          <w:szCs w:val="28"/>
        </w:rPr>
      </w:pPr>
    </w:p>
    <w:p w:rsidR="00E57153" w:rsidRDefault="00E57153" w:rsidP="00393639">
      <w:pPr>
        <w:pStyle w:val="11"/>
        <w:ind w:firstLine="0"/>
        <w:jc w:val="center"/>
        <w:rPr>
          <w:szCs w:val="28"/>
        </w:rPr>
      </w:pPr>
    </w:p>
    <w:p w:rsidR="00E57153" w:rsidRPr="002A01CA" w:rsidRDefault="00E57153" w:rsidP="00393639">
      <w:pPr>
        <w:pStyle w:val="11"/>
        <w:ind w:firstLine="0"/>
        <w:jc w:val="center"/>
        <w:rPr>
          <w:szCs w:val="28"/>
        </w:rPr>
      </w:pPr>
    </w:p>
    <w:p w:rsidR="00024FC0" w:rsidRPr="002A01CA" w:rsidRDefault="00024FC0" w:rsidP="001E779E">
      <w:pPr>
        <w:pStyle w:val="11"/>
        <w:pBdr>
          <w:between w:val="single" w:sz="12" w:space="1" w:color="auto"/>
        </w:pBdr>
        <w:ind w:firstLine="0"/>
        <w:jc w:val="center"/>
        <w:rPr>
          <w:szCs w:val="28"/>
        </w:rPr>
      </w:pPr>
    </w:p>
    <w:p w:rsidR="001E779E" w:rsidRDefault="001E779E" w:rsidP="001E779E">
      <w:pPr>
        <w:pStyle w:val="11"/>
        <w:pBdr>
          <w:between w:val="single" w:sz="12" w:space="1" w:color="auto"/>
        </w:pBdr>
        <w:ind w:firstLine="0"/>
        <w:jc w:val="center"/>
        <w:rPr>
          <w:szCs w:val="28"/>
        </w:rPr>
      </w:pPr>
    </w:p>
    <w:p w:rsidR="00E57153" w:rsidRDefault="00E57153" w:rsidP="00E57153">
      <w:pPr>
        <w:pStyle w:val="11"/>
        <w:ind w:firstLine="0"/>
        <w:jc w:val="center"/>
        <w:rPr>
          <w:szCs w:val="28"/>
        </w:rPr>
      </w:pPr>
    </w:p>
    <w:p w:rsidR="00E57153" w:rsidRDefault="00E57153" w:rsidP="00E57153">
      <w:pPr>
        <w:pStyle w:val="11"/>
        <w:ind w:firstLine="0"/>
        <w:jc w:val="center"/>
        <w:rPr>
          <w:szCs w:val="28"/>
        </w:rPr>
      </w:pPr>
    </w:p>
    <w:p w:rsidR="00E57153" w:rsidRPr="002A01CA" w:rsidRDefault="00E57153" w:rsidP="00E57153">
      <w:pPr>
        <w:pStyle w:val="11"/>
        <w:ind w:firstLine="0"/>
        <w:jc w:val="center"/>
        <w:rPr>
          <w:szCs w:val="28"/>
        </w:rPr>
      </w:pPr>
    </w:p>
    <w:p w:rsidR="00024FC0" w:rsidRPr="002A01CA" w:rsidRDefault="00024FC0" w:rsidP="001E779E">
      <w:pPr>
        <w:pStyle w:val="11"/>
        <w:ind w:firstLine="0"/>
        <w:jc w:val="center"/>
        <w:rPr>
          <w:szCs w:val="28"/>
        </w:rPr>
      </w:pPr>
    </w:p>
    <w:p w:rsidR="00393639" w:rsidRDefault="00393639" w:rsidP="00393639">
      <w:pPr>
        <w:pStyle w:val="11"/>
        <w:ind w:firstLine="0"/>
        <w:jc w:val="center"/>
        <w:rPr>
          <w:b/>
          <w:szCs w:val="28"/>
        </w:rPr>
      </w:pPr>
      <w:r w:rsidRPr="0033142B">
        <w:rPr>
          <w:b/>
          <w:szCs w:val="28"/>
        </w:rPr>
        <w:t>Результаты</w:t>
      </w:r>
      <w:r w:rsidR="002A01CA">
        <w:rPr>
          <w:b/>
          <w:szCs w:val="28"/>
        </w:rPr>
        <w:t xml:space="preserve"> проведения</w:t>
      </w:r>
      <w:r w:rsidR="007C62DA">
        <w:rPr>
          <w:b/>
          <w:szCs w:val="28"/>
        </w:rPr>
        <w:t xml:space="preserve"> проверки</w:t>
      </w:r>
      <w:r w:rsidR="002A01CA">
        <w:rPr>
          <w:b/>
          <w:szCs w:val="28"/>
        </w:rPr>
        <w:t xml:space="preserve"> </w:t>
      </w:r>
      <w:r w:rsidR="00E57153">
        <w:rPr>
          <w:b/>
          <w:szCs w:val="28"/>
        </w:rPr>
        <w:t xml:space="preserve">уполномоченным сотрудником </w:t>
      </w:r>
      <w:r w:rsidR="00E57153">
        <w:rPr>
          <w:b/>
          <w:szCs w:val="28"/>
        </w:rPr>
        <w:br/>
        <w:t xml:space="preserve">ГБУЗ «ЧОМИАЦ» </w:t>
      </w:r>
      <w:r w:rsidRPr="0033142B">
        <w:rPr>
          <w:b/>
          <w:szCs w:val="28"/>
        </w:rPr>
        <w:t>указанных сведений:</w:t>
      </w:r>
    </w:p>
    <w:p w:rsidR="007C62DA" w:rsidRPr="00E3736C" w:rsidRDefault="007C62DA" w:rsidP="00393639">
      <w:pPr>
        <w:pStyle w:val="11"/>
        <w:ind w:firstLine="0"/>
        <w:jc w:val="center"/>
        <w:rPr>
          <w:szCs w:val="28"/>
        </w:rPr>
      </w:pPr>
    </w:p>
    <w:tbl>
      <w:tblPr>
        <w:tblStyle w:val="af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268"/>
        <w:gridCol w:w="2835"/>
      </w:tblGrid>
      <w:tr w:rsidR="002A01CA" w:rsidTr="00162365">
        <w:trPr>
          <w:trHeight w:val="851"/>
        </w:trPr>
        <w:tc>
          <w:tcPr>
            <w:tcW w:w="0" w:type="auto"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СНИЛС </w:t>
            </w:r>
            <w:r w:rsidR="00A26B42">
              <w:rPr>
                <w:szCs w:val="28"/>
              </w:rPr>
              <w:br/>
            </w:r>
            <w:r>
              <w:rPr>
                <w:szCs w:val="28"/>
              </w:rPr>
              <w:t>соответствует копии документа</w:t>
            </w:r>
          </w:p>
        </w:tc>
        <w:tc>
          <w:tcPr>
            <w:tcW w:w="2268" w:type="dxa"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A3289" w:rsidRDefault="006A3289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Зарегистрировано </w:t>
            </w:r>
            <w:r>
              <w:rPr>
                <w:szCs w:val="28"/>
              </w:rPr>
              <w:br/>
              <w:t>в книге учета № ___</w:t>
            </w:r>
          </w:p>
          <w:p w:rsidR="006A3289" w:rsidRPr="006A3289" w:rsidRDefault="006A3289" w:rsidP="002A01CA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6A3289" w:rsidRDefault="006A3289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_________</w:t>
            </w:r>
          </w:p>
          <w:p w:rsidR="002A01CA" w:rsidRDefault="006A3289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2A01CA">
              <w:rPr>
                <w:szCs w:val="28"/>
              </w:rPr>
              <w:t>___.___.20___ г.</w:t>
            </w:r>
          </w:p>
          <w:p w:rsidR="006A3289" w:rsidRPr="006A3289" w:rsidRDefault="006A3289" w:rsidP="002A01CA">
            <w:pPr>
              <w:pStyle w:val="11"/>
              <w:ind w:firstLine="0"/>
              <w:jc w:val="center"/>
              <w:rPr>
                <w:sz w:val="14"/>
                <w:szCs w:val="14"/>
              </w:rPr>
            </w:pPr>
          </w:p>
          <w:p w:rsidR="002A01CA" w:rsidRDefault="006A3289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</w:t>
            </w:r>
          </w:p>
          <w:p w:rsidR="002A01CA" w:rsidRPr="002A01CA" w:rsidRDefault="002A01CA" w:rsidP="006A3289">
            <w:pPr>
              <w:pStyle w:val="11"/>
              <w:ind w:firstLine="0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</w:t>
            </w:r>
            <w:r w:rsidRPr="002A01CA">
              <w:rPr>
                <w:i/>
                <w:sz w:val="14"/>
                <w:szCs w:val="14"/>
              </w:rPr>
              <w:t>одпись уполномоченного сотрудника</w:t>
            </w:r>
          </w:p>
        </w:tc>
      </w:tr>
      <w:tr w:rsidR="002A01CA" w:rsidTr="00162365">
        <w:trPr>
          <w:trHeight w:val="851"/>
        </w:trPr>
        <w:tc>
          <w:tcPr>
            <w:tcW w:w="0" w:type="auto"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Паспортные данные </w:t>
            </w:r>
            <w:r w:rsidR="00A26B42">
              <w:rPr>
                <w:szCs w:val="28"/>
              </w:rPr>
              <w:br/>
            </w:r>
            <w:r>
              <w:rPr>
                <w:szCs w:val="28"/>
              </w:rPr>
              <w:t>соответствуют копии документа</w:t>
            </w:r>
          </w:p>
        </w:tc>
        <w:tc>
          <w:tcPr>
            <w:tcW w:w="2268" w:type="dxa"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:rsidR="002A01CA" w:rsidTr="00162365">
        <w:trPr>
          <w:trHeight w:val="851"/>
        </w:trPr>
        <w:tc>
          <w:tcPr>
            <w:tcW w:w="0" w:type="auto"/>
            <w:vAlign w:val="center"/>
          </w:tcPr>
          <w:p w:rsidR="002A01CA" w:rsidRP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Паспорт отсутствует в реестре недействительных паспортов</w:t>
            </w:r>
          </w:p>
        </w:tc>
        <w:tc>
          <w:tcPr>
            <w:tcW w:w="2268" w:type="dxa"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2A01CA" w:rsidRDefault="002A01CA" w:rsidP="002A01CA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</w:tbl>
    <w:p w:rsidR="002A01CA" w:rsidRPr="0033142B" w:rsidRDefault="002A01CA" w:rsidP="002A01CA">
      <w:pPr>
        <w:pStyle w:val="11"/>
        <w:ind w:firstLine="0"/>
        <w:rPr>
          <w:szCs w:val="28"/>
        </w:rPr>
      </w:pPr>
    </w:p>
    <w:sectPr w:rsidR="002A01CA" w:rsidRPr="0033142B" w:rsidSect="0033142B">
      <w:footerReference w:type="first" r:id="rId8"/>
      <w:pgSz w:w="11906" w:h="16838" w:code="9"/>
      <w:pgMar w:top="1134" w:right="851" w:bottom="1134" w:left="1701" w:header="851" w:footer="851" w:gutter="0"/>
      <w:pgBorders>
        <w:top w:val="single" w:sz="12" w:space="14" w:color="auto"/>
        <w:left w:val="single" w:sz="12" w:space="14" w:color="auto"/>
        <w:bottom w:val="single" w:sz="12" w:space="14" w:color="auto"/>
        <w:right w:val="single" w:sz="12" w:space="1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5F" w:rsidRDefault="00B87E5F" w:rsidP="009A2390">
      <w:r>
        <w:separator/>
      </w:r>
    </w:p>
  </w:endnote>
  <w:endnote w:type="continuationSeparator" w:id="0">
    <w:p w:rsidR="00B87E5F" w:rsidRDefault="00B87E5F" w:rsidP="009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1B" w:rsidRPr="00770308" w:rsidRDefault="00D05A1B" w:rsidP="00770308">
    <w:pPr>
      <w:pStyle w:val="a6"/>
      <w:spacing w:before="0"/>
      <w:rPr>
        <w:sz w:val="2"/>
        <w:szCs w:val="2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5F" w:rsidRDefault="00B87E5F" w:rsidP="009A2390">
      <w:r>
        <w:separator/>
      </w:r>
    </w:p>
  </w:footnote>
  <w:footnote w:type="continuationSeparator" w:id="0">
    <w:p w:rsidR="00B87E5F" w:rsidRDefault="00B87E5F" w:rsidP="009A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6D60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AA70BE"/>
    <w:multiLevelType w:val="hybridMultilevel"/>
    <w:tmpl w:val="D304F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A0FDC"/>
    <w:multiLevelType w:val="hybridMultilevel"/>
    <w:tmpl w:val="5ECAF8CC"/>
    <w:lvl w:ilvl="0" w:tplc="62E4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708D3"/>
    <w:multiLevelType w:val="hybridMultilevel"/>
    <w:tmpl w:val="5074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61A4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F015A2"/>
    <w:multiLevelType w:val="hybridMultilevel"/>
    <w:tmpl w:val="27AC5314"/>
    <w:lvl w:ilvl="0" w:tplc="62E44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AC23E3"/>
    <w:multiLevelType w:val="hybridMultilevel"/>
    <w:tmpl w:val="5442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2B1977"/>
    <w:multiLevelType w:val="hybridMultilevel"/>
    <w:tmpl w:val="2F145944"/>
    <w:lvl w:ilvl="0" w:tplc="D6B434D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ocumentProtection w:edit="forms" w:formatting="1" w:enforcement="1" w:cryptProviderType="rsaAES" w:cryptAlgorithmClass="hash" w:cryptAlgorithmType="typeAny" w:cryptAlgorithmSid="14" w:cryptSpinCount="100000" w:hash="C2eZyHz1BUoaC2T6sJ6XzxucRd+7jLAEU2wzCaRN6KheiKCYmLH2U/AVvJsLmFMOqifqZt0jxHb9+ox/wavMlg==" w:salt="E7y0hFXgyFhHfvOoDOetiA=="/>
  <w:defaultTabStop w:val="709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 style="mso-position-horizontal-relative:page;mso-position-vertical-relative:page" strokecolor="none [3213]">
      <v:stroke color="none [3213]"/>
      <v:textbox style="mso-rotate-with-shape:t"/>
      <o:colormru v:ext="edit" colors="#f6f6f6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0B"/>
    <w:rsid w:val="000214BB"/>
    <w:rsid w:val="00022028"/>
    <w:rsid w:val="00022B7E"/>
    <w:rsid w:val="00024FC0"/>
    <w:rsid w:val="000321C9"/>
    <w:rsid w:val="00045D97"/>
    <w:rsid w:val="000466C8"/>
    <w:rsid w:val="00060A3E"/>
    <w:rsid w:val="00064E78"/>
    <w:rsid w:val="00090821"/>
    <w:rsid w:val="00090A69"/>
    <w:rsid w:val="00094B53"/>
    <w:rsid w:val="00097E3C"/>
    <w:rsid w:val="000A36C1"/>
    <w:rsid w:val="000A71F3"/>
    <w:rsid w:val="000B0EA9"/>
    <w:rsid w:val="000B4249"/>
    <w:rsid w:val="000B6AD3"/>
    <w:rsid w:val="000B7E44"/>
    <w:rsid w:val="000C2555"/>
    <w:rsid w:val="000D24CC"/>
    <w:rsid w:val="000E00FB"/>
    <w:rsid w:val="000E074F"/>
    <w:rsid w:val="000E374B"/>
    <w:rsid w:val="000F06AD"/>
    <w:rsid w:val="000F2F25"/>
    <w:rsid w:val="001029C3"/>
    <w:rsid w:val="0010501B"/>
    <w:rsid w:val="0011178F"/>
    <w:rsid w:val="00113A48"/>
    <w:rsid w:val="00120B09"/>
    <w:rsid w:val="00135BFD"/>
    <w:rsid w:val="00150832"/>
    <w:rsid w:val="00153485"/>
    <w:rsid w:val="00160146"/>
    <w:rsid w:val="00160C93"/>
    <w:rsid w:val="00162365"/>
    <w:rsid w:val="00162B54"/>
    <w:rsid w:val="00173454"/>
    <w:rsid w:val="00175EF6"/>
    <w:rsid w:val="00176477"/>
    <w:rsid w:val="00176C91"/>
    <w:rsid w:val="0018190F"/>
    <w:rsid w:val="00186EF5"/>
    <w:rsid w:val="001C5714"/>
    <w:rsid w:val="001C6208"/>
    <w:rsid w:val="001D129B"/>
    <w:rsid w:val="001D2568"/>
    <w:rsid w:val="001E33FF"/>
    <w:rsid w:val="001E779E"/>
    <w:rsid w:val="001E7E4B"/>
    <w:rsid w:val="001F1B9A"/>
    <w:rsid w:val="001F406B"/>
    <w:rsid w:val="0021566A"/>
    <w:rsid w:val="00226D8F"/>
    <w:rsid w:val="00234C0B"/>
    <w:rsid w:val="00251463"/>
    <w:rsid w:val="002544AD"/>
    <w:rsid w:val="002549A3"/>
    <w:rsid w:val="002618D4"/>
    <w:rsid w:val="0026369D"/>
    <w:rsid w:val="002766AF"/>
    <w:rsid w:val="00281AFD"/>
    <w:rsid w:val="002A01CA"/>
    <w:rsid w:val="002A66C4"/>
    <w:rsid w:val="002A6BA7"/>
    <w:rsid w:val="002C4486"/>
    <w:rsid w:val="002D046B"/>
    <w:rsid w:val="002E50FC"/>
    <w:rsid w:val="002E7735"/>
    <w:rsid w:val="00302238"/>
    <w:rsid w:val="00302BBC"/>
    <w:rsid w:val="00302FE1"/>
    <w:rsid w:val="00313E8E"/>
    <w:rsid w:val="00320C3A"/>
    <w:rsid w:val="00322888"/>
    <w:rsid w:val="00323060"/>
    <w:rsid w:val="0033063B"/>
    <w:rsid w:val="0033142B"/>
    <w:rsid w:val="003322BE"/>
    <w:rsid w:val="0034382E"/>
    <w:rsid w:val="00344A05"/>
    <w:rsid w:val="00352AF0"/>
    <w:rsid w:val="003549C1"/>
    <w:rsid w:val="00356963"/>
    <w:rsid w:val="00356EF1"/>
    <w:rsid w:val="00364FB3"/>
    <w:rsid w:val="0037524D"/>
    <w:rsid w:val="0038476E"/>
    <w:rsid w:val="00385FBD"/>
    <w:rsid w:val="00387BAF"/>
    <w:rsid w:val="00393639"/>
    <w:rsid w:val="003A6B7E"/>
    <w:rsid w:val="003A6FCA"/>
    <w:rsid w:val="003B0245"/>
    <w:rsid w:val="003B4028"/>
    <w:rsid w:val="003B5766"/>
    <w:rsid w:val="003B77D6"/>
    <w:rsid w:val="003C0555"/>
    <w:rsid w:val="003C2444"/>
    <w:rsid w:val="003C6534"/>
    <w:rsid w:val="003E3702"/>
    <w:rsid w:val="003E4B45"/>
    <w:rsid w:val="003F19BE"/>
    <w:rsid w:val="00414E9D"/>
    <w:rsid w:val="004150D4"/>
    <w:rsid w:val="00424E79"/>
    <w:rsid w:val="00431209"/>
    <w:rsid w:val="0043416D"/>
    <w:rsid w:val="00444A16"/>
    <w:rsid w:val="004678F3"/>
    <w:rsid w:val="00486C01"/>
    <w:rsid w:val="004C10E2"/>
    <w:rsid w:val="004C33B5"/>
    <w:rsid w:val="004C3867"/>
    <w:rsid w:val="004D50B0"/>
    <w:rsid w:val="004E0F58"/>
    <w:rsid w:val="004E1ACD"/>
    <w:rsid w:val="004E435A"/>
    <w:rsid w:val="004F0B51"/>
    <w:rsid w:val="00505943"/>
    <w:rsid w:val="00507F41"/>
    <w:rsid w:val="00513F1D"/>
    <w:rsid w:val="00514714"/>
    <w:rsid w:val="0052532F"/>
    <w:rsid w:val="00531EC6"/>
    <w:rsid w:val="00534013"/>
    <w:rsid w:val="00534A86"/>
    <w:rsid w:val="0054192B"/>
    <w:rsid w:val="0054590A"/>
    <w:rsid w:val="00556C25"/>
    <w:rsid w:val="00561905"/>
    <w:rsid w:val="00561923"/>
    <w:rsid w:val="00574205"/>
    <w:rsid w:val="005802AB"/>
    <w:rsid w:val="00586B8A"/>
    <w:rsid w:val="00587DFA"/>
    <w:rsid w:val="005917E9"/>
    <w:rsid w:val="005B1CFD"/>
    <w:rsid w:val="005B4CDA"/>
    <w:rsid w:val="005B51BB"/>
    <w:rsid w:val="005B5306"/>
    <w:rsid w:val="005C0F2D"/>
    <w:rsid w:val="005C216B"/>
    <w:rsid w:val="005C4D5A"/>
    <w:rsid w:val="005C6348"/>
    <w:rsid w:val="005D4526"/>
    <w:rsid w:val="005F7A4A"/>
    <w:rsid w:val="0060317A"/>
    <w:rsid w:val="006053BF"/>
    <w:rsid w:val="00612066"/>
    <w:rsid w:val="00614D6C"/>
    <w:rsid w:val="0061528D"/>
    <w:rsid w:val="00622DA1"/>
    <w:rsid w:val="00626A63"/>
    <w:rsid w:val="0063091E"/>
    <w:rsid w:val="006314FA"/>
    <w:rsid w:val="006417BC"/>
    <w:rsid w:val="00643D30"/>
    <w:rsid w:val="00646201"/>
    <w:rsid w:val="00653BB0"/>
    <w:rsid w:val="00661546"/>
    <w:rsid w:val="006719E8"/>
    <w:rsid w:val="00672B95"/>
    <w:rsid w:val="0067763D"/>
    <w:rsid w:val="00680886"/>
    <w:rsid w:val="006922E4"/>
    <w:rsid w:val="006924A5"/>
    <w:rsid w:val="00692CA9"/>
    <w:rsid w:val="0069525D"/>
    <w:rsid w:val="006A3289"/>
    <w:rsid w:val="006B15D0"/>
    <w:rsid w:val="006D0048"/>
    <w:rsid w:val="006D0074"/>
    <w:rsid w:val="006E1488"/>
    <w:rsid w:val="006E524F"/>
    <w:rsid w:val="006E52BF"/>
    <w:rsid w:val="006F3442"/>
    <w:rsid w:val="007022A3"/>
    <w:rsid w:val="007054D9"/>
    <w:rsid w:val="00705593"/>
    <w:rsid w:val="00706619"/>
    <w:rsid w:val="0070724A"/>
    <w:rsid w:val="00713294"/>
    <w:rsid w:val="0071459E"/>
    <w:rsid w:val="007231B2"/>
    <w:rsid w:val="00734265"/>
    <w:rsid w:val="00743621"/>
    <w:rsid w:val="00745D24"/>
    <w:rsid w:val="00751AE6"/>
    <w:rsid w:val="0075749E"/>
    <w:rsid w:val="00770308"/>
    <w:rsid w:val="00782C4F"/>
    <w:rsid w:val="00790AA7"/>
    <w:rsid w:val="00790EBC"/>
    <w:rsid w:val="007914A2"/>
    <w:rsid w:val="007934E9"/>
    <w:rsid w:val="00794F91"/>
    <w:rsid w:val="007B2B84"/>
    <w:rsid w:val="007C15DB"/>
    <w:rsid w:val="007C2ABC"/>
    <w:rsid w:val="007C3B84"/>
    <w:rsid w:val="007C3F17"/>
    <w:rsid w:val="007C5698"/>
    <w:rsid w:val="007C62DA"/>
    <w:rsid w:val="007D1F0F"/>
    <w:rsid w:val="007E2035"/>
    <w:rsid w:val="007E501D"/>
    <w:rsid w:val="007E7C64"/>
    <w:rsid w:val="008007AC"/>
    <w:rsid w:val="00802056"/>
    <w:rsid w:val="00815338"/>
    <w:rsid w:val="00820A41"/>
    <w:rsid w:val="00830554"/>
    <w:rsid w:val="00845B9E"/>
    <w:rsid w:val="00847EDB"/>
    <w:rsid w:val="00860080"/>
    <w:rsid w:val="0086313A"/>
    <w:rsid w:val="0086353C"/>
    <w:rsid w:val="00867759"/>
    <w:rsid w:val="00876FB1"/>
    <w:rsid w:val="00877E19"/>
    <w:rsid w:val="008873D2"/>
    <w:rsid w:val="008A1B0F"/>
    <w:rsid w:val="008A4B7B"/>
    <w:rsid w:val="008B6156"/>
    <w:rsid w:val="008F0DF3"/>
    <w:rsid w:val="00901A28"/>
    <w:rsid w:val="00921A70"/>
    <w:rsid w:val="00923588"/>
    <w:rsid w:val="00937529"/>
    <w:rsid w:val="00943BE1"/>
    <w:rsid w:val="00947C50"/>
    <w:rsid w:val="00957B1E"/>
    <w:rsid w:val="00962BBB"/>
    <w:rsid w:val="009666AB"/>
    <w:rsid w:val="00986C8C"/>
    <w:rsid w:val="00990180"/>
    <w:rsid w:val="0099057E"/>
    <w:rsid w:val="009A2390"/>
    <w:rsid w:val="009A2417"/>
    <w:rsid w:val="009A4B5F"/>
    <w:rsid w:val="009B41E7"/>
    <w:rsid w:val="009B61BF"/>
    <w:rsid w:val="009C2455"/>
    <w:rsid w:val="009D101F"/>
    <w:rsid w:val="009D17B3"/>
    <w:rsid w:val="009D3D09"/>
    <w:rsid w:val="009D400B"/>
    <w:rsid w:val="009D7F59"/>
    <w:rsid w:val="009F6ACF"/>
    <w:rsid w:val="00A06D12"/>
    <w:rsid w:val="00A2316F"/>
    <w:rsid w:val="00A26B42"/>
    <w:rsid w:val="00A31E8F"/>
    <w:rsid w:val="00A36342"/>
    <w:rsid w:val="00A436A1"/>
    <w:rsid w:val="00A56E37"/>
    <w:rsid w:val="00A60F35"/>
    <w:rsid w:val="00A74D20"/>
    <w:rsid w:val="00A82E9F"/>
    <w:rsid w:val="00A84E9C"/>
    <w:rsid w:val="00A901DB"/>
    <w:rsid w:val="00A91D55"/>
    <w:rsid w:val="00A935C6"/>
    <w:rsid w:val="00A93CF3"/>
    <w:rsid w:val="00AA5A0C"/>
    <w:rsid w:val="00AA6BBB"/>
    <w:rsid w:val="00AB0A93"/>
    <w:rsid w:val="00AB2B9B"/>
    <w:rsid w:val="00AB3D9E"/>
    <w:rsid w:val="00AD59A9"/>
    <w:rsid w:val="00AE0213"/>
    <w:rsid w:val="00AE353D"/>
    <w:rsid w:val="00AE4A4C"/>
    <w:rsid w:val="00AF24A6"/>
    <w:rsid w:val="00AF32E2"/>
    <w:rsid w:val="00AF6D6C"/>
    <w:rsid w:val="00B00A20"/>
    <w:rsid w:val="00B02963"/>
    <w:rsid w:val="00B02D47"/>
    <w:rsid w:val="00B1260D"/>
    <w:rsid w:val="00B14585"/>
    <w:rsid w:val="00B14838"/>
    <w:rsid w:val="00B172DD"/>
    <w:rsid w:val="00B40269"/>
    <w:rsid w:val="00B568FD"/>
    <w:rsid w:val="00B75817"/>
    <w:rsid w:val="00B75C36"/>
    <w:rsid w:val="00B87E5F"/>
    <w:rsid w:val="00B90B74"/>
    <w:rsid w:val="00BA43A5"/>
    <w:rsid w:val="00BB0302"/>
    <w:rsid w:val="00BB668C"/>
    <w:rsid w:val="00BC067E"/>
    <w:rsid w:val="00BC0E06"/>
    <w:rsid w:val="00BC6216"/>
    <w:rsid w:val="00BD04AB"/>
    <w:rsid w:val="00BD5226"/>
    <w:rsid w:val="00BD7BD5"/>
    <w:rsid w:val="00BE485F"/>
    <w:rsid w:val="00BF2759"/>
    <w:rsid w:val="00BF7064"/>
    <w:rsid w:val="00C247D9"/>
    <w:rsid w:val="00C33525"/>
    <w:rsid w:val="00C33E90"/>
    <w:rsid w:val="00C43ABF"/>
    <w:rsid w:val="00C474F4"/>
    <w:rsid w:val="00C52BEC"/>
    <w:rsid w:val="00C56C87"/>
    <w:rsid w:val="00C734C9"/>
    <w:rsid w:val="00C8042B"/>
    <w:rsid w:val="00C863C1"/>
    <w:rsid w:val="00CA2D0E"/>
    <w:rsid w:val="00CA350E"/>
    <w:rsid w:val="00CA779D"/>
    <w:rsid w:val="00CB1511"/>
    <w:rsid w:val="00CC26F1"/>
    <w:rsid w:val="00CD4B21"/>
    <w:rsid w:val="00CE512C"/>
    <w:rsid w:val="00CF08C3"/>
    <w:rsid w:val="00CF380B"/>
    <w:rsid w:val="00D03BEE"/>
    <w:rsid w:val="00D03CFA"/>
    <w:rsid w:val="00D05A1B"/>
    <w:rsid w:val="00D11531"/>
    <w:rsid w:val="00D26378"/>
    <w:rsid w:val="00D31098"/>
    <w:rsid w:val="00D31D61"/>
    <w:rsid w:val="00D33695"/>
    <w:rsid w:val="00D37A0A"/>
    <w:rsid w:val="00D403E7"/>
    <w:rsid w:val="00D43563"/>
    <w:rsid w:val="00D5439E"/>
    <w:rsid w:val="00D56B05"/>
    <w:rsid w:val="00D56D73"/>
    <w:rsid w:val="00D57D9B"/>
    <w:rsid w:val="00D759F7"/>
    <w:rsid w:val="00D82FF4"/>
    <w:rsid w:val="00D85B63"/>
    <w:rsid w:val="00D94917"/>
    <w:rsid w:val="00DA1953"/>
    <w:rsid w:val="00DA3E1B"/>
    <w:rsid w:val="00DC20E1"/>
    <w:rsid w:val="00DE02C2"/>
    <w:rsid w:val="00DE1BE3"/>
    <w:rsid w:val="00DF3E24"/>
    <w:rsid w:val="00DF6394"/>
    <w:rsid w:val="00E21741"/>
    <w:rsid w:val="00E23A18"/>
    <w:rsid w:val="00E30AB0"/>
    <w:rsid w:val="00E354F5"/>
    <w:rsid w:val="00E3736C"/>
    <w:rsid w:val="00E40C53"/>
    <w:rsid w:val="00E51EC0"/>
    <w:rsid w:val="00E55083"/>
    <w:rsid w:val="00E57153"/>
    <w:rsid w:val="00E65440"/>
    <w:rsid w:val="00E72C65"/>
    <w:rsid w:val="00E736EC"/>
    <w:rsid w:val="00EA4B6C"/>
    <w:rsid w:val="00EB0E8C"/>
    <w:rsid w:val="00EB1173"/>
    <w:rsid w:val="00EB3EBC"/>
    <w:rsid w:val="00EB6570"/>
    <w:rsid w:val="00EB7A08"/>
    <w:rsid w:val="00ED1F85"/>
    <w:rsid w:val="00ED61DC"/>
    <w:rsid w:val="00ED6237"/>
    <w:rsid w:val="00EE4AF0"/>
    <w:rsid w:val="00EE7540"/>
    <w:rsid w:val="00EE7C60"/>
    <w:rsid w:val="00EF002F"/>
    <w:rsid w:val="00EF6D38"/>
    <w:rsid w:val="00F06A7B"/>
    <w:rsid w:val="00F14A57"/>
    <w:rsid w:val="00F17A6C"/>
    <w:rsid w:val="00F257EF"/>
    <w:rsid w:val="00F4042D"/>
    <w:rsid w:val="00F41DFC"/>
    <w:rsid w:val="00F51807"/>
    <w:rsid w:val="00F559D2"/>
    <w:rsid w:val="00F570DB"/>
    <w:rsid w:val="00FA4652"/>
    <w:rsid w:val="00FB663E"/>
    <w:rsid w:val="00FD0227"/>
    <w:rsid w:val="00FE0CFC"/>
    <w:rsid w:val="00FE0E04"/>
    <w:rsid w:val="00FE2264"/>
    <w:rsid w:val="00FE5D31"/>
    <w:rsid w:val="00FE631A"/>
    <w:rsid w:val="00FF533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strokecolor="none [3213]">
      <v:stroke color="none [3213]"/>
      <v:textbox style="mso-rotate-with-shape:t"/>
      <o:colormru v:ext="edit" colors="#f6f6f6,#e0e0e0"/>
    </o:shapedefaults>
    <o:shapelayout v:ext="edit">
      <o:idmap v:ext="edit" data="1"/>
    </o:shapelayout>
  </w:shapeDefaults>
  <w:decimalSymbol w:val=","/>
  <w:listSeparator w:val=";"/>
  <w15:docId w15:val="{C0215052-6BBE-44CF-8D77-03082FC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A2390"/>
    <w:pPr>
      <w:spacing w:before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locked/>
    <w:rsid w:val="00A901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locked/>
    <w:rsid w:val="00E6544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65440"/>
  </w:style>
  <w:style w:type="paragraph" w:styleId="a6">
    <w:name w:val="footer"/>
    <w:basedOn w:val="a0"/>
    <w:link w:val="a7"/>
    <w:uiPriority w:val="99"/>
    <w:unhideWhenUsed/>
    <w:locked/>
    <w:rsid w:val="00E654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65440"/>
  </w:style>
  <w:style w:type="paragraph" w:styleId="a8">
    <w:name w:val="Balloon Text"/>
    <w:basedOn w:val="a0"/>
    <w:link w:val="a9"/>
    <w:uiPriority w:val="99"/>
    <w:semiHidden/>
    <w:unhideWhenUsed/>
    <w:locked/>
    <w:rsid w:val="00E654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65440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locked/>
    <w:rsid w:val="00BD5226"/>
    <w:rPr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locked/>
    <w:rsid w:val="004C33B5"/>
    <w:rPr>
      <w:color w:val="800080"/>
      <w:u w:val="single"/>
    </w:rPr>
  </w:style>
  <w:style w:type="character" w:customStyle="1" w:styleId="10">
    <w:name w:val="Заголовок 1 Знак"/>
    <w:basedOn w:val="a1"/>
    <w:link w:val="1"/>
    <w:uiPriority w:val="9"/>
    <w:rsid w:val="00A901D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Обращение"/>
    <w:basedOn w:val="a0"/>
    <w:link w:val="ad"/>
    <w:qFormat/>
    <w:locked/>
    <w:rsid w:val="000466C8"/>
    <w:pPr>
      <w:spacing w:before="600"/>
      <w:ind w:firstLine="0"/>
      <w:jc w:val="center"/>
    </w:pPr>
    <w:rPr>
      <w:szCs w:val="20"/>
    </w:rPr>
  </w:style>
  <w:style w:type="paragraph" w:customStyle="1" w:styleId="ae">
    <w:name w:val="Подписи"/>
    <w:basedOn w:val="a0"/>
    <w:link w:val="af"/>
    <w:qFormat/>
    <w:locked/>
    <w:rsid w:val="000466C8"/>
    <w:pPr>
      <w:tabs>
        <w:tab w:val="right" w:pos="8647"/>
      </w:tabs>
    </w:pPr>
  </w:style>
  <w:style w:type="character" w:customStyle="1" w:styleId="ad">
    <w:name w:val="Обращение Знак"/>
    <w:basedOn w:val="a1"/>
    <w:link w:val="ac"/>
    <w:rsid w:val="000466C8"/>
    <w:rPr>
      <w:rFonts w:ascii="Times New Roman" w:hAnsi="Times New Roman"/>
      <w:sz w:val="28"/>
      <w:lang w:eastAsia="en-US"/>
    </w:rPr>
  </w:style>
  <w:style w:type="paragraph" w:customStyle="1" w:styleId="af0">
    <w:name w:val="Исполнители"/>
    <w:basedOn w:val="a0"/>
    <w:link w:val="af1"/>
    <w:qFormat/>
    <w:locked/>
    <w:rsid w:val="000466C8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">
    <w:name w:val="Подписи Знак"/>
    <w:basedOn w:val="a1"/>
    <w:link w:val="ae"/>
    <w:rsid w:val="000466C8"/>
    <w:rPr>
      <w:rFonts w:ascii="Times New Roman" w:hAnsi="Times New Roman"/>
      <w:sz w:val="28"/>
      <w:szCs w:val="22"/>
      <w:lang w:eastAsia="en-US"/>
    </w:rPr>
  </w:style>
  <w:style w:type="paragraph" w:customStyle="1" w:styleId="af2">
    <w:name w:val="Адресат"/>
    <w:basedOn w:val="a0"/>
    <w:link w:val="af3"/>
    <w:qFormat/>
    <w:locked/>
    <w:rsid w:val="002C4486"/>
    <w:pPr>
      <w:spacing w:before="737"/>
      <w:ind w:left="4819" w:right="142" w:firstLine="0"/>
      <w:contextualSpacing/>
      <w:jc w:val="left"/>
    </w:pPr>
  </w:style>
  <w:style w:type="character" w:customStyle="1" w:styleId="af1">
    <w:name w:val="Исполнители Знак"/>
    <w:basedOn w:val="a1"/>
    <w:link w:val="af0"/>
    <w:rsid w:val="000466C8"/>
    <w:rPr>
      <w:rFonts w:ascii="Times New Roman" w:hAnsi="Times New Roman"/>
      <w:lang w:eastAsia="en-US"/>
    </w:rPr>
  </w:style>
  <w:style w:type="paragraph" w:customStyle="1" w:styleId="af4">
    <w:name w:val="Обратный адрес"/>
    <w:basedOn w:val="a0"/>
    <w:link w:val="af5"/>
    <w:locked/>
    <w:rsid w:val="00782C4F"/>
    <w:pPr>
      <w:tabs>
        <w:tab w:val="left" w:pos="709"/>
      </w:tabs>
      <w:spacing w:before="600" w:line="240" w:lineRule="auto"/>
      <w:ind w:firstLine="0"/>
      <w:contextualSpacing/>
      <w:jc w:val="left"/>
    </w:pPr>
    <w:rPr>
      <w:sz w:val="20"/>
      <w:szCs w:val="20"/>
    </w:rPr>
  </w:style>
  <w:style w:type="character" w:customStyle="1" w:styleId="af3">
    <w:name w:val="Адресат Знак"/>
    <w:basedOn w:val="a1"/>
    <w:link w:val="af2"/>
    <w:rsid w:val="002C4486"/>
    <w:rPr>
      <w:rFonts w:ascii="Times New Roman" w:hAnsi="Times New Roman"/>
      <w:sz w:val="28"/>
      <w:szCs w:val="22"/>
      <w:lang w:eastAsia="en-US"/>
    </w:rPr>
  </w:style>
  <w:style w:type="paragraph" w:styleId="af6">
    <w:name w:val="Normal (Web)"/>
    <w:basedOn w:val="a0"/>
    <w:uiPriority w:val="99"/>
    <w:unhideWhenUsed/>
    <w:locked/>
    <w:rsid w:val="005B1CF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5">
    <w:name w:val="Обратный адрес Знак"/>
    <w:basedOn w:val="a1"/>
    <w:link w:val="af4"/>
    <w:rsid w:val="00782C4F"/>
    <w:rPr>
      <w:rFonts w:ascii="Times New Roman" w:hAnsi="Times New Roman"/>
      <w:lang w:eastAsia="en-US"/>
    </w:rPr>
  </w:style>
  <w:style w:type="paragraph" w:customStyle="1" w:styleId="af7">
    <w:name w:val="Реквизиты компании"/>
    <w:basedOn w:val="a0"/>
    <w:link w:val="af8"/>
    <w:locked/>
    <w:rsid w:val="00BB668C"/>
    <w:pPr>
      <w:spacing w:before="0" w:line="240" w:lineRule="auto"/>
      <w:ind w:firstLine="0"/>
      <w:jc w:val="center"/>
    </w:pPr>
    <w:rPr>
      <w:b/>
      <w:sz w:val="18"/>
      <w:szCs w:val="18"/>
    </w:rPr>
  </w:style>
  <w:style w:type="character" w:customStyle="1" w:styleId="af8">
    <w:name w:val="Реквизиты компании Знак"/>
    <w:basedOn w:val="a1"/>
    <w:link w:val="af7"/>
    <w:rsid w:val="00BB668C"/>
    <w:rPr>
      <w:rFonts w:ascii="Times New Roman" w:hAnsi="Times New Roman"/>
      <w:b/>
      <w:sz w:val="18"/>
      <w:szCs w:val="18"/>
      <w:lang w:eastAsia="en-US"/>
    </w:rPr>
  </w:style>
  <w:style w:type="paragraph" w:styleId="af9">
    <w:name w:val="List Paragraph"/>
    <w:basedOn w:val="a0"/>
    <w:link w:val="afa"/>
    <w:uiPriority w:val="34"/>
    <w:locked/>
    <w:rsid w:val="00EB3EBC"/>
    <w:pPr>
      <w:ind w:left="720"/>
      <w:contextualSpacing/>
    </w:pPr>
  </w:style>
  <w:style w:type="paragraph" w:customStyle="1" w:styleId="a">
    <w:name w:val="Список элементов"/>
    <w:basedOn w:val="af9"/>
    <w:link w:val="afb"/>
    <w:qFormat/>
    <w:locked/>
    <w:rsid w:val="004D50B0"/>
    <w:pPr>
      <w:numPr>
        <w:numId w:val="3"/>
      </w:numPr>
      <w:tabs>
        <w:tab w:val="left" w:pos="1134"/>
      </w:tabs>
    </w:pPr>
  </w:style>
  <w:style w:type="character" w:customStyle="1" w:styleId="afa">
    <w:name w:val="Абзац списка Знак"/>
    <w:basedOn w:val="a1"/>
    <w:link w:val="af9"/>
    <w:uiPriority w:val="34"/>
    <w:rsid w:val="004D50B0"/>
    <w:rPr>
      <w:rFonts w:ascii="Times New Roman" w:hAnsi="Times New Roman"/>
      <w:sz w:val="28"/>
      <w:szCs w:val="22"/>
      <w:lang w:eastAsia="en-US"/>
    </w:rPr>
  </w:style>
  <w:style w:type="character" w:customStyle="1" w:styleId="afb">
    <w:name w:val="Список элементов Знак"/>
    <w:basedOn w:val="afa"/>
    <w:link w:val="a"/>
    <w:rsid w:val="004D50B0"/>
    <w:rPr>
      <w:rFonts w:ascii="Times New Roman" w:hAnsi="Times New Roman"/>
      <w:sz w:val="28"/>
      <w:szCs w:val="22"/>
      <w:lang w:eastAsia="en-US"/>
    </w:rPr>
  </w:style>
  <w:style w:type="paragraph" w:customStyle="1" w:styleId="11">
    <w:name w:val="Обычный1"/>
    <w:basedOn w:val="a0"/>
    <w:link w:val="afc"/>
    <w:qFormat/>
    <w:locked/>
    <w:rsid w:val="00060A3E"/>
    <w:pPr>
      <w:spacing w:before="0"/>
    </w:pPr>
  </w:style>
  <w:style w:type="character" w:customStyle="1" w:styleId="afc">
    <w:name w:val="Обычный Знак"/>
    <w:basedOn w:val="a1"/>
    <w:link w:val="11"/>
    <w:rsid w:val="00060A3E"/>
    <w:rPr>
      <w:rFonts w:ascii="Times New Roman" w:hAnsi="Times New Roman"/>
      <w:sz w:val="28"/>
      <w:szCs w:val="22"/>
      <w:lang w:eastAsia="en-US"/>
    </w:rPr>
  </w:style>
  <w:style w:type="table" w:styleId="afd">
    <w:name w:val="Table Grid"/>
    <w:basedOn w:val="a2"/>
    <w:uiPriority w:val="59"/>
    <w:locked/>
    <w:rsid w:val="0075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laceholder Text"/>
    <w:basedOn w:val="a1"/>
    <w:uiPriority w:val="99"/>
    <w:semiHidden/>
    <w:locked/>
    <w:rsid w:val="001E779E"/>
    <w:rPr>
      <w:color w:val="808080"/>
    </w:rPr>
  </w:style>
  <w:style w:type="character" w:customStyle="1" w:styleId="blk">
    <w:name w:val="blk"/>
    <w:basedOn w:val="a1"/>
    <w:rsid w:val="007C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44;&#1086;&#1082;&#1091;&#1084;&#1077;&#1085;&#1090;&#1099;%20&#1052;&#1048;&#1040;&#1062;\&#1064;&#1072;&#1073;&#1083;&#1086;&#1085;%20&#1087;&#1080;&#1089;&#1100;&#1084;&#1072;%20&#1086;&#1090;&#1076;&#1077;&#1083;&#1072;%20&#1048;&#104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17B3D-F767-49B4-A0FF-F4C3C2938906}"/>
      </w:docPartPr>
      <w:docPartBody>
        <w:p w:rsidR="00147AFB" w:rsidRDefault="009A4219"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53A87650B479191EBC00152947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C5360-9F05-4C5A-9BCE-73736A8EEBAB}"/>
      </w:docPartPr>
      <w:docPartBody>
        <w:p w:rsidR="00147AFB" w:rsidRDefault="009A4219" w:rsidP="009A4219">
          <w:pPr>
            <w:pStyle w:val="6DF53A87650B479191EBC001529473682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EA49F739834245BC7CC68F622C7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10859F-0624-4267-B6FC-67D4CDF0B15B}"/>
      </w:docPartPr>
      <w:docPartBody>
        <w:p w:rsidR="00147AFB" w:rsidRDefault="009A4219" w:rsidP="009A4219">
          <w:pPr>
            <w:pStyle w:val="47EA49F739834245BC7CC68F622C7EE0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38216018CC425183681F5BAB520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EA78F-175E-4D5B-AFDE-3620EA2FC209}"/>
      </w:docPartPr>
      <w:docPartBody>
        <w:p w:rsidR="00147AFB" w:rsidRDefault="009A4219" w:rsidP="009A4219">
          <w:pPr>
            <w:pStyle w:val="3338216018CC425183681F5BAB5205C81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2C84D9202B42A0924D090E7BA1F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D13F1D-17C5-489B-AF41-9AADE7F99AC4}"/>
      </w:docPartPr>
      <w:docPartBody>
        <w:p w:rsidR="00147AFB" w:rsidRDefault="009A4219" w:rsidP="009A4219">
          <w:pPr>
            <w:pStyle w:val="832C84D9202B42A0924D090E7BA1F1381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302DE86C04407F93C3ECBBCE310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2CACF6-2ADD-4497-ABC5-C9B9F328AC75}"/>
      </w:docPartPr>
      <w:docPartBody>
        <w:p w:rsidR="00147AFB" w:rsidRDefault="009A4219" w:rsidP="009A4219">
          <w:pPr>
            <w:pStyle w:val="56302DE86C04407F93C3ECBBCE31050A1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7B824D8A504A6D9F7B700A1C6DC0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58154-BD51-4FDD-BE01-5B7B652852A8}"/>
      </w:docPartPr>
      <w:docPartBody>
        <w:p w:rsidR="00147AFB" w:rsidRDefault="009A4219" w:rsidP="009A4219">
          <w:pPr>
            <w:pStyle w:val="E97B824D8A504A6D9F7B700A1C6DC0CD"/>
          </w:pPr>
          <w:r w:rsidRPr="003F56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9E583-1237-4763-A9A5-2E95800F0E4A}"/>
      </w:docPartPr>
      <w:docPartBody>
        <w:p w:rsidR="00147AFB" w:rsidRDefault="009A4219">
          <w:r w:rsidRPr="003F56FB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19"/>
    <w:rsid w:val="0010459B"/>
    <w:rsid w:val="00147AFB"/>
    <w:rsid w:val="00445129"/>
    <w:rsid w:val="00593EA0"/>
    <w:rsid w:val="009A4219"/>
    <w:rsid w:val="009F17E7"/>
    <w:rsid w:val="00A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4219"/>
    <w:rPr>
      <w:color w:val="808080"/>
    </w:rPr>
  </w:style>
  <w:style w:type="paragraph" w:customStyle="1" w:styleId="6DF53A87650B479191EBC00152947368">
    <w:name w:val="6DF53A87650B479191EBC00152947368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47EA49F739834245BC7CC68F622C7EE0">
    <w:name w:val="47EA49F739834245BC7CC68F622C7EE0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DF53A87650B479191EBC001529473681">
    <w:name w:val="6DF53A87650B479191EBC001529473681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3338216018CC425183681F5BAB5205C8">
    <w:name w:val="3338216018CC425183681F5BAB5205C8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32C84D9202B42A0924D090E7BA1F138">
    <w:name w:val="832C84D9202B42A0924D090E7BA1F138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56302DE86C04407F93C3ECBBCE31050A">
    <w:name w:val="56302DE86C04407F93C3ECBBCE31050A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DF53A87650B479191EBC001529473682">
    <w:name w:val="6DF53A87650B479191EBC001529473682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3338216018CC425183681F5BAB5205C81">
    <w:name w:val="3338216018CC425183681F5BAB5205C81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832C84D9202B42A0924D090E7BA1F1381">
    <w:name w:val="832C84D9202B42A0924D090E7BA1F1381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56302DE86C04407F93C3ECBBCE31050A1">
    <w:name w:val="56302DE86C04407F93C3ECBBCE31050A1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E97B824D8A504A6D9F7B700A1C6DC0CD">
    <w:name w:val="E97B824D8A504A6D9F7B700A1C6DC0CD"/>
    <w:rsid w:val="009A4219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B322-7D07-4C92-A7DD-ED8675E9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отдела ИБ.dotx</Template>
  <TotalTime>154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MIAC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Староверов</dc:creator>
  <cp:keywords/>
  <dc:description/>
  <cp:lastModifiedBy>Староверов Артём Сергеевич</cp:lastModifiedBy>
  <cp:revision>100</cp:revision>
  <cp:lastPrinted>2015-04-07T03:36:00Z</cp:lastPrinted>
  <dcterms:created xsi:type="dcterms:W3CDTF">2015-04-08T03:17:00Z</dcterms:created>
  <dcterms:modified xsi:type="dcterms:W3CDTF">2016-12-28T13:57:00Z</dcterms:modified>
</cp:coreProperties>
</file>