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2B" w:rsidRPr="0033142B" w:rsidRDefault="00C61EC7" w:rsidP="006314FA">
      <w:pPr>
        <w:pStyle w:val="11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Заявление на регистрацию </w:t>
      </w:r>
      <w:r w:rsidR="005B71DE">
        <w:rPr>
          <w:b/>
          <w:caps/>
          <w:szCs w:val="28"/>
        </w:rPr>
        <w:t>пользователя</w:t>
      </w:r>
      <w:r w:rsidR="00121C80">
        <w:rPr>
          <w:b/>
          <w:caps/>
          <w:szCs w:val="28"/>
        </w:rPr>
        <w:br/>
      </w:r>
      <w:r w:rsidR="005B71DE">
        <w:rPr>
          <w:b/>
          <w:caps/>
          <w:szCs w:val="28"/>
        </w:rPr>
        <w:t xml:space="preserve">единой системы </w:t>
      </w:r>
      <w:r w:rsidR="00121C80" w:rsidRPr="00121C80">
        <w:rPr>
          <w:b/>
          <w:caps/>
          <w:szCs w:val="28"/>
        </w:rPr>
        <w:t>аутентификации и авторизации</w:t>
      </w:r>
    </w:p>
    <w:p w:rsidR="0033142B" w:rsidRPr="0033063B" w:rsidRDefault="0033142B" w:rsidP="006314FA">
      <w:pPr>
        <w:pStyle w:val="11"/>
        <w:ind w:firstLine="0"/>
        <w:jc w:val="center"/>
        <w:rPr>
          <w:caps/>
          <w:szCs w:val="28"/>
        </w:rPr>
      </w:pPr>
    </w:p>
    <w:p w:rsidR="00121C80" w:rsidRDefault="00121C80" w:rsidP="001E779E">
      <w:pPr>
        <w:pStyle w:val="11"/>
        <w:ind w:firstLine="0"/>
        <w:rPr>
          <w:szCs w:val="28"/>
        </w:rPr>
      </w:pPr>
      <w:r>
        <w:rPr>
          <w:szCs w:val="28"/>
        </w:rPr>
        <w:t>Медицинская организация:</w:t>
      </w:r>
    </w:p>
    <w:tbl>
      <w:tblPr>
        <w:tblStyle w:val="af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121C80" w:rsidTr="005D6666">
        <w:tc>
          <w:tcPr>
            <w:tcW w:w="2830" w:type="dxa"/>
            <w:tcBorders>
              <w:top w:val="single" w:sz="4" w:space="0" w:color="auto"/>
              <w:bottom w:val="dotted" w:sz="4" w:space="0" w:color="auto"/>
            </w:tcBorders>
          </w:tcPr>
          <w:p w:rsidR="00121C80" w:rsidRDefault="00121C80" w:rsidP="00640D4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Полное название</w:t>
            </w:r>
          </w:p>
        </w:tc>
        <w:sdt>
          <w:sdtPr>
            <w:rPr>
              <w:szCs w:val="28"/>
            </w:rPr>
            <w:alias w:val="Полное название"/>
            <w:tag w:val="Полное название"/>
            <w:id w:val="33619570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single" w:sz="4" w:space="0" w:color="auto"/>
                  <w:bottom w:val="dotted" w:sz="4" w:space="0" w:color="auto"/>
                </w:tcBorders>
              </w:tcPr>
              <w:p w:rsidR="00121C80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0F6E7E" w:rsidTr="005D6666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0F6E7E" w:rsidRDefault="000F6E7E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Краткое название</w:t>
            </w:r>
          </w:p>
        </w:tc>
        <w:sdt>
          <w:sdtPr>
            <w:rPr>
              <w:szCs w:val="28"/>
            </w:rPr>
            <w:alias w:val="Краткое название"/>
            <w:tag w:val="Краткое название"/>
            <w:id w:val="184905762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0F6E7E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121C80" w:rsidTr="005D6666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121C80" w:rsidRDefault="00121C80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sdt>
          <w:sdtPr>
            <w:rPr>
              <w:szCs w:val="28"/>
            </w:rPr>
            <w:alias w:val="ИНН"/>
            <w:tag w:val="ИНН"/>
            <w:id w:val="-121835649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121C80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121C80" w:rsidTr="00C17F51">
        <w:tc>
          <w:tcPr>
            <w:tcW w:w="2830" w:type="dxa"/>
            <w:tcBorders>
              <w:top w:val="dotted" w:sz="4" w:space="0" w:color="auto"/>
              <w:bottom w:val="single" w:sz="4" w:space="0" w:color="auto"/>
            </w:tcBorders>
          </w:tcPr>
          <w:p w:rsidR="00121C80" w:rsidRDefault="00121C80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ОГРН</w:t>
            </w:r>
          </w:p>
        </w:tc>
        <w:sdt>
          <w:sdtPr>
            <w:rPr>
              <w:szCs w:val="28"/>
            </w:rPr>
            <w:alias w:val="ОГРН"/>
            <w:tag w:val="ОГРН"/>
            <w:id w:val="-163656531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dotted" w:sz="4" w:space="0" w:color="auto"/>
                  <w:bottom w:val="single" w:sz="4" w:space="0" w:color="auto"/>
                </w:tcBorders>
              </w:tcPr>
              <w:p w:rsidR="00121C80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121C80" w:rsidTr="00C17F51">
        <w:tc>
          <w:tcPr>
            <w:tcW w:w="93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21C80" w:rsidRPr="00121C80" w:rsidRDefault="00121C80" w:rsidP="00121C80">
            <w:pPr>
              <w:pStyle w:val="11"/>
              <w:ind w:firstLine="0"/>
              <w:jc w:val="left"/>
              <w:rPr>
                <w:i/>
                <w:szCs w:val="28"/>
              </w:rPr>
            </w:pPr>
            <w:r w:rsidRPr="00121C80">
              <w:rPr>
                <w:i/>
                <w:szCs w:val="28"/>
              </w:rPr>
              <w:t>Юридический адрес:</w:t>
            </w:r>
          </w:p>
        </w:tc>
      </w:tr>
      <w:tr w:rsidR="00FE39C5" w:rsidTr="00C17F51"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:rsidR="00FE39C5" w:rsidRDefault="00FE39C5" w:rsidP="00FE39C5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Населенный пункт</w:t>
            </w:r>
          </w:p>
        </w:tc>
        <w:sdt>
          <w:sdtPr>
            <w:rPr>
              <w:szCs w:val="28"/>
            </w:rPr>
            <w:alias w:val="Населенный пункт"/>
            <w:tag w:val="Населенный пункт"/>
            <w:id w:val="-3166056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FE39C5" w:rsidRDefault="00FE39C5" w:rsidP="00FE39C5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121C80" w:rsidTr="00C17F51">
        <w:tc>
          <w:tcPr>
            <w:tcW w:w="2830" w:type="dxa"/>
            <w:tcBorders>
              <w:top w:val="dotted" w:sz="4" w:space="0" w:color="auto"/>
              <w:bottom w:val="single" w:sz="4" w:space="0" w:color="auto"/>
            </w:tcBorders>
          </w:tcPr>
          <w:p w:rsidR="00121C80" w:rsidRDefault="00C17F51" w:rsidP="00C17F51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Улица, дом, офис</w:t>
            </w:r>
          </w:p>
        </w:tc>
        <w:sdt>
          <w:sdtPr>
            <w:rPr>
              <w:szCs w:val="28"/>
            </w:rPr>
            <w:alias w:val="Улица, дом, офис"/>
            <w:tag w:val="Улица, дом, офис"/>
            <w:id w:val="-126306339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dotted" w:sz="4" w:space="0" w:color="auto"/>
                  <w:bottom w:val="single" w:sz="4" w:space="0" w:color="auto"/>
                </w:tcBorders>
              </w:tcPr>
              <w:p w:rsidR="00121C80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C17F51" w:rsidTr="00583691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:rsidR="00C17F51" w:rsidRPr="00C17F51" w:rsidRDefault="00C17F51" w:rsidP="00121C80">
            <w:pPr>
              <w:pStyle w:val="11"/>
              <w:ind w:firstLine="0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Руководитель организации:</w:t>
            </w:r>
          </w:p>
        </w:tc>
      </w:tr>
      <w:tr w:rsidR="00C17F51" w:rsidTr="005D6666">
        <w:tc>
          <w:tcPr>
            <w:tcW w:w="2830" w:type="dxa"/>
          </w:tcPr>
          <w:p w:rsidR="00C17F51" w:rsidRDefault="00C17F51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sdt>
          <w:sdtPr>
            <w:rPr>
              <w:szCs w:val="28"/>
            </w:rPr>
            <w:alias w:val="Должность"/>
            <w:tag w:val="Должность"/>
            <w:id w:val="-123477996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</w:tcPr>
              <w:p w:rsidR="00C17F51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C17F51" w:rsidTr="005D6666">
        <w:tc>
          <w:tcPr>
            <w:tcW w:w="2830" w:type="dxa"/>
          </w:tcPr>
          <w:p w:rsidR="00C17F51" w:rsidRDefault="00C17F51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Фамилия</w:t>
            </w:r>
          </w:p>
        </w:tc>
        <w:sdt>
          <w:sdtPr>
            <w:rPr>
              <w:szCs w:val="28"/>
            </w:rPr>
            <w:alias w:val="Фамилия"/>
            <w:tag w:val="Фамилия"/>
            <w:id w:val="34499174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</w:tcPr>
              <w:p w:rsidR="00C17F51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C17F51" w:rsidTr="005D6666">
        <w:tc>
          <w:tcPr>
            <w:tcW w:w="2830" w:type="dxa"/>
          </w:tcPr>
          <w:p w:rsidR="00C17F51" w:rsidRDefault="00C17F51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Имя</w:t>
            </w:r>
          </w:p>
        </w:tc>
        <w:sdt>
          <w:sdtPr>
            <w:rPr>
              <w:szCs w:val="28"/>
            </w:rPr>
            <w:alias w:val="Имя"/>
            <w:tag w:val="Имя"/>
            <w:id w:val="-67657115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</w:tcPr>
              <w:p w:rsidR="00C17F51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C17F51" w:rsidTr="005D6666">
        <w:tc>
          <w:tcPr>
            <w:tcW w:w="2830" w:type="dxa"/>
          </w:tcPr>
          <w:p w:rsidR="00C17F51" w:rsidRDefault="00C17F51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sdt>
          <w:sdtPr>
            <w:rPr>
              <w:szCs w:val="28"/>
            </w:rPr>
            <w:alias w:val="Отчество"/>
            <w:tag w:val="Отчество"/>
            <w:id w:val="34606529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</w:tcPr>
              <w:p w:rsidR="00C17F51" w:rsidRDefault="00FE39C5" w:rsidP="00121C80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</w:tbl>
    <w:p w:rsidR="0033142B" w:rsidRDefault="00121C80" w:rsidP="001E779E">
      <w:pPr>
        <w:pStyle w:val="11"/>
        <w:ind w:firstLine="0"/>
        <w:rPr>
          <w:szCs w:val="28"/>
        </w:rPr>
      </w:pPr>
      <w:r>
        <w:rPr>
          <w:szCs w:val="28"/>
        </w:rPr>
        <w:t xml:space="preserve">просит зарегистрировать </w:t>
      </w:r>
      <w:r w:rsidR="005B71DE">
        <w:rPr>
          <w:szCs w:val="28"/>
        </w:rPr>
        <w:t>пользователя единой системы</w:t>
      </w:r>
      <w:r>
        <w:rPr>
          <w:szCs w:val="28"/>
        </w:rPr>
        <w:t xml:space="preserve"> аутентификации </w:t>
      </w:r>
      <w:r w:rsidR="005B71DE">
        <w:rPr>
          <w:szCs w:val="28"/>
        </w:rPr>
        <w:br/>
      </w:r>
      <w:r>
        <w:rPr>
          <w:szCs w:val="28"/>
        </w:rPr>
        <w:t>и авторизации государственного бюджетного учреждения здравоохранения «Челябинский областной медицинский информационно-аналитический центр»</w:t>
      </w:r>
      <w:r w:rsidR="00836A5C">
        <w:rPr>
          <w:szCs w:val="28"/>
        </w:rPr>
        <w:t xml:space="preserve"> сотрудника</w:t>
      </w:r>
      <w:r>
        <w:rPr>
          <w:szCs w:val="28"/>
        </w:rPr>
        <w:t>:</w:t>
      </w:r>
    </w:p>
    <w:tbl>
      <w:tblPr>
        <w:tblStyle w:val="af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33063B" w:rsidTr="001E779E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:rsidR="0033063B" w:rsidRDefault="0033063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СНИЛС</w:t>
            </w:r>
          </w:p>
        </w:tc>
        <w:sdt>
          <w:sdtPr>
            <w:rPr>
              <w:szCs w:val="28"/>
            </w:rPr>
            <w:alias w:val="СНИЛС"/>
            <w:tag w:val="СНИЛС"/>
            <w:id w:val="-90536696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33063B" w:rsidRDefault="00FE39C5" w:rsidP="0033142B">
                <w:pPr>
                  <w:pStyle w:val="11"/>
                  <w:ind w:firstLine="0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FE39C5" w:rsidTr="001E779E">
        <w:tc>
          <w:tcPr>
            <w:tcW w:w="2830" w:type="dxa"/>
            <w:tcBorders>
              <w:left w:val="single" w:sz="4" w:space="0" w:color="auto"/>
            </w:tcBorders>
          </w:tcPr>
          <w:p w:rsidR="00FE39C5" w:rsidRDefault="00FE39C5" w:rsidP="00FE39C5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Фамилия</w:t>
            </w:r>
          </w:p>
        </w:tc>
        <w:sdt>
          <w:sdtPr>
            <w:rPr>
              <w:szCs w:val="28"/>
            </w:rPr>
            <w:alias w:val="Фамилия"/>
            <w:tag w:val="Фамилия"/>
            <w:id w:val="1363864694"/>
            <w:placeholder>
              <w:docPart w:val="636BB4650FF544928DFD672149BEBA3C"/>
            </w:placeholder>
            <w:showingPlcHdr/>
            <w:text/>
          </w:sdtPr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FE39C5" w:rsidRDefault="00FE39C5" w:rsidP="00FE39C5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FE39C5" w:rsidTr="001E779E">
        <w:tc>
          <w:tcPr>
            <w:tcW w:w="2830" w:type="dxa"/>
            <w:tcBorders>
              <w:left w:val="single" w:sz="4" w:space="0" w:color="auto"/>
            </w:tcBorders>
          </w:tcPr>
          <w:p w:rsidR="00FE39C5" w:rsidRDefault="00FE39C5" w:rsidP="00FE39C5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Имя</w:t>
            </w:r>
          </w:p>
        </w:tc>
        <w:sdt>
          <w:sdtPr>
            <w:rPr>
              <w:szCs w:val="28"/>
            </w:rPr>
            <w:alias w:val="Имя"/>
            <w:tag w:val="Имя"/>
            <w:id w:val="-808936059"/>
            <w:placeholder>
              <w:docPart w:val="5A93F14E221045F88F33B4C0F84A7953"/>
            </w:placeholder>
            <w:showingPlcHdr/>
            <w:text/>
          </w:sdtPr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FE39C5" w:rsidRDefault="00FE39C5" w:rsidP="00FE39C5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FE39C5" w:rsidTr="001E779E">
        <w:tc>
          <w:tcPr>
            <w:tcW w:w="2830" w:type="dxa"/>
            <w:tcBorders>
              <w:left w:val="single" w:sz="4" w:space="0" w:color="auto"/>
            </w:tcBorders>
          </w:tcPr>
          <w:p w:rsidR="00FE39C5" w:rsidRDefault="00FE39C5" w:rsidP="00FE39C5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sdt>
          <w:sdtPr>
            <w:rPr>
              <w:szCs w:val="28"/>
            </w:rPr>
            <w:alias w:val="Отчество"/>
            <w:tag w:val="Отчество"/>
            <w:id w:val="1540473496"/>
            <w:placeholder>
              <w:docPart w:val="592F1FF3CDCA4999A3994CCB6C61A64A"/>
            </w:placeholder>
            <w:showingPlcHdr/>
            <w:text/>
          </w:sdtPr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FE39C5" w:rsidRDefault="00FE39C5" w:rsidP="00FE39C5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121C80" w:rsidTr="001E779E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121C80" w:rsidRDefault="00121C80" w:rsidP="00121C8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sdt>
          <w:sdtPr>
            <w:rPr>
              <w:szCs w:val="28"/>
            </w:rPr>
            <w:alias w:val="Должность"/>
            <w:tag w:val="Должность"/>
            <w:id w:val="69426750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1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121C80" w:rsidRDefault="00FE39C5" w:rsidP="00121C80">
                <w:pPr>
                  <w:pStyle w:val="11"/>
                  <w:ind w:firstLine="0"/>
                  <w:rPr>
                    <w:szCs w:val="28"/>
                  </w:rPr>
                </w:pPr>
                <w:r w:rsidRPr="008D2AE8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</w:tbl>
    <w:p w:rsidR="006314FA" w:rsidRDefault="00C17F51" w:rsidP="00C17F51">
      <w:pPr>
        <w:pStyle w:val="11"/>
        <w:ind w:firstLine="0"/>
        <w:rPr>
          <w:szCs w:val="28"/>
        </w:rPr>
      </w:pPr>
      <w:r>
        <w:rPr>
          <w:szCs w:val="28"/>
        </w:rPr>
        <w:t>для работы в следующих информационных системах:</w:t>
      </w:r>
    </w:p>
    <w:tbl>
      <w:tblPr>
        <w:tblStyle w:val="af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8848"/>
      </w:tblGrid>
      <w:tr w:rsidR="00C17F51" w:rsidTr="00C17F51">
        <w:sdt>
          <w:sdtPr>
            <w:rPr>
              <w:szCs w:val="28"/>
            </w:rPr>
            <w:alias w:val="Ведомственная электронная почта"/>
            <w:tag w:val="Ведомственная электронная почта"/>
            <w:id w:val="182108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:rsidR="00C17F51" w:rsidRDefault="00FE39C5" w:rsidP="00640D40">
                <w:pPr>
                  <w:pStyle w:val="11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:rsidR="00C17F51" w:rsidRDefault="00C17F51" w:rsidP="00640D40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Ведомственная электронная почта</w:t>
            </w:r>
          </w:p>
        </w:tc>
      </w:tr>
      <w:tr w:rsidR="00C17F51" w:rsidTr="00C17F51">
        <w:sdt>
          <w:sdtPr>
            <w:rPr>
              <w:szCs w:val="28"/>
            </w:rPr>
            <w:alias w:val="Ведомственный чат"/>
            <w:tag w:val="Ведомственный чат"/>
            <w:id w:val="75093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:rsidR="00C17F51" w:rsidRDefault="00FE39C5" w:rsidP="00C17F51">
                <w:pPr>
                  <w:pStyle w:val="11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:rsidR="00C17F51" w:rsidRDefault="00C17F51" w:rsidP="00C17F51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Ведомственный чат</w:t>
            </w:r>
          </w:p>
        </w:tc>
      </w:tr>
    </w:tbl>
    <w:p w:rsidR="002D046B" w:rsidRDefault="00C17F51" w:rsidP="002D046B">
      <w:pPr>
        <w:pStyle w:val="11"/>
        <w:ind w:firstLine="0"/>
        <w:rPr>
          <w:szCs w:val="28"/>
        </w:rPr>
      </w:pPr>
      <w:r>
        <w:rPr>
          <w:szCs w:val="28"/>
        </w:rPr>
        <w:t>Все действия сотрудника в указанных информационных системах прошу считать совершенными от имени и в интересах медицинской организации.</w:t>
      </w:r>
    </w:p>
    <w:p w:rsidR="00C17F51" w:rsidRPr="0033142B" w:rsidRDefault="00C17F51" w:rsidP="002D046B">
      <w:pPr>
        <w:pStyle w:val="11"/>
        <w:ind w:firstLine="0"/>
        <w:rPr>
          <w:szCs w:val="28"/>
        </w:rPr>
      </w:pPr>
    </w:p>
    <w:p w:rsidR="006314FA" w:rsidRPr="0033142B" w:rsidRDefault="00FE39C5" w:rsidP="006314FA">
      <w:pPr>
        <w:pStyle w:val="ae"/>
        <w:tabs>
          <w:tab w:val="clear" w:pos="8647"/>
          <w:tab w:val="right" w:pos="10205"/>
        </w:tabs>
        <w:spacing w:before="0"/>
        <w:ind w:firstLine="0"/>
        <w:jc w:val="left"/>
        <w:rPr>
          <w:szCs w:val="28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TIME \@ "dd.MM.yyyy" </w:instrText>
      </w:r>
      <w:r>
        <w:rPr>
          <w:szCs w:val="28"/>
        </w:rPr>
        <w:fldChar w:fldCharType="separate"/>
      </w:r>
      <w:r>
        <w:rPr>
          <w:noProof/>
          <w:szCs w:val="28"/>
        </w:rPr>
        <w:t>28.12.2016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 w:rsidR="006314FA" w:rsidRPr="0033142B">
        <w:rPr>
          <w:szCs w:val="28"/>
        </w:rPr>
        <w:tab/>
      </w:r>
      <w:sdt>
        <w:sdtPr>
          <w:rPr>
            <w:szCs w:val="28"/>
          </w:rPr>
          <w:alias w:val="Инициалы, фамилия"/>
          <w:tag w:val="Инициалы, фамилия"/>
          <w:id w:val="302280770"/>
          <w:placeholder>
            <w:docPart w:val="DefaultPlaceholder_1081868574"/>
          </w:placeholder>
          <w:showingPlcHdr/>
          <w:text/>
        </w:sdtPr>
        <w:sdtContent>
          <w:r w:rsidRPr="008D2AE8">
            <w:rPr>
              <w:rStyle w:val="afe"/>
            </w:rPr>
            <w:t>Место для ввода текста.</w:t>
          </w:r>
        </w:sdtContent>
      </w:sdt>
    </w:p>
    <w:p w:rsidR="00C17F51" w:rsidRDefault="00C17F51">
      <w:pPr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393639" w:rsidRDefault="00393639" w:rsidP="00393639">
      <w:pPr>
        <w:pStyle w:val="11"/>
        <w:ind w:firstLine="0"/>
        <w:jc w:val="center"/>
        <w:rPr>
          <w:b/>
          <w:szCs w:val="28"/>
        </w:rPr>
      </w:pPr>
      <w:r w:rsidRPr="0033142B">
        <w:rPr>
          <w:b/>
          <w:szCs w:val="28"/>
        </w:rPr>
        <w:lastRenderedPageBreak/>
        <w:t>Результаты</w:t>
      </w:r>
      <w:r w:rsidR="002A01CA">
        <w:rPr>
          <w:b/>
          <w:szCs w:val="28"/>
        </w:rPr>
        <w:t xml:space="preserve"> проведения</w:t>
      </w:r>
      <w:r w:rsidR="007C62DA">
        <w:rPr>
          <w:b/>
          <w:szCs w:val="28"/>
        </w:rPr>
        <w:t xml:space="preserve"> проверки</w:t>
      </w:r>
      <w:r w:rsidR="002A01CA">
        <w:rPr>
          <w:b/>
          <w:szCs w:val="28"/>
        </w:rPr>
        <w:t xml:space="preserve"> </w:t>
      </w:r>
      <w:r w:rsidR="00E57153">
        <w:rPr>
          <w:b/>
          <w:szCs w:val="28"/>
        </w:rPr>
        <w:t xml:space="preserve">уполномоченным сотрудником </w:t>
      </w:r>
      <w:r w:rsidR="00E57153">
        <w:rPr>
          <w:b/>
          <w:szCs w:val="28"/>
        </w:rPr>
        <w:br/>
        <w:t xml:space="preserve">ГБУЗ «ЧОМИАЦ» </w:t>
      </w:r>
      <w:r w:rsidRPr="0033142B">
        <w:rPr>
          <w:b/>
          <w:szCs w:val="28"/>
        </w:rPr>
        <w:t>указанных сведений:</w:t>
      </w:r>
    </w:p>
    <w:p w:rsidR="007C62DA" w:rsidRPr="00E3736C" w:rsidRDefault="007C62DA" w:rsidP="00393639">
      <w:pPr>
        <w:pStyle w:val="11"/>
        <w:ind w:firstLine="0"/>
        <w:jc w:val="center"/>
        <w:rPr>
          <w:szCs w:val="28"/>
        </w:rPr>
      </w:pPr>
    </w:p>
    <w:tbl>
      <w:tblPr>
        <w:tblStyle w:val="af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268"/>
        <w:gridCol w:w="2835"/>
      </w:tblGrid>
      <w:tr w:rsidR="00FD016B" w:rsidTr="00162365">
        <w:trPr>
          <w:trHeight w:val="851"/>
        </w:trPr>
        <w:tc>
          <w:tcPr>
            <w:tcW w:w="0" w:type="auto"/>
            <w:vAlign w:val="center"/>
          </w:tcPr>
          <w:p w:rsidR="00FD016B" w:rsidRDefault="00FD016B" w:rsidP="00DC3E3D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Полное и краткое названия, </w:t>
            </w:r>
            <w:r>
              <w:rPr>
                <w:szCs w:val="28"/>
              </w:rPr>
              <w:br/>
              <w:t>ИНН и ОГРН, юридический адрес, сведения о руководителе медицинской организации соответствуют актуальной выписке из ЕГРЮЛ</w:t>
            </w:r>
          </w:p>
        </w:tc>
        <w:tc>
          <w:tcPr>
            <w:tcW w:w="2268" w:type="dxa"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Зарегистрировано </w:t>
            </w:r>
            <w:r>
              <w:rPr>
                <w:szCs w:val="28"/>
              </w:rPr>
              <w:br/>
              <w:t>в книге учета № ___</w:t>
            </w:r>
          </w:p>
          <w:p w:rsidR="00FD016B" w:rsidRPr="006A3289" w:rsidRDefault="00FD016B" w:rsidP="002A01CA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_________</w:t>
            </w:r>
          </w:p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 ___.___.20___ г.</w:t>
            </w:r>
          </w:p>
          <w:p w:rsidR="00FD016B" w:rsidRPr="006A3289" w:rsidRDefault="00FD016B" w:rsidP="002A01CA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</w:t>
            </w:r>
          </w:p>
          <w:p w:rsidR="00FD016B" w:rsidRPr="002A01CA" w:rsidRDefault="00FD016B" w:rsidP="006A3289">
            <w:pPr>
              <w:pStyle w:val="11"/>
              <w:ind w:firstLine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</w:t>
            </w:r>
            <w:r w:rsidRPr="002A01CA">
              <w:rPr>
                <w:i/>
                <w:sz w:val="14"/>
                <w:szCs w:val="14"/>
              </w:rPr>
              <w:t>одпись уполномоченного сотрудника</w:t>
            </w:r>
          </w:p>
        </w:tc>
      </w:tr>
      <w:tr w:rsidR="00FD016B" w:rsidTr="00FD016B">
        <w:tc>
          <w:tcPr>
            <w:tcW w:w="0" w:type="auto"/>
            <w:vMerge w:val="restart"/>
            <w:vAlign w:val="center"/>
          </w:tcPr>
          <w:p w:rsidR="00FD016B" w:rsidRDefault="00FD016B" w:rsidP="002A01CA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Согласие на обработку персональных данных сотрудника представлено</w:t>
            </w:r>
          </w:p>
        </w:tc>
        <w:tc>
          <w:tcPr>
            <w:tcW w:w="2268" w:type="dxa"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ранее / вновь</w:t>
            </w:r>
          </w:p>
        </w:tc>
        <w:tc>
          <w:tcPr>
            <w:tcW w:w="2835" w:type="dxa"/>
            <w:vMerge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:rsidR="00FD016B" w:rsidTr="00FD016B">
        <w:trPr>
          <w:trHeight w:val="851"/>
        </w:trPr>
        <w:tc>
          <w:tcPr>
            <w:tcW w:w="0" w:type="auto"/>
            <w:vMerge/>
            <w:vAlign w:val="center"/>
          </w:tcPr>
          <w:p w:rsidR="00FD016B" w:rsidRDefault="00FD016B" w:rsidP="002A01CA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FD016B" w:rsidRDefault="00FD016B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</w:tbl>
    <w:p w:rsidR="005B71DE" w:rsidRDefault="005B71DE" w:rsidP="005B71DE">
      <w:pPr>
        <w:pStyle w:val="11"/>
        <w:ind w:firstLine="0"/>
        <w:jc w:val="center"/>
        <w:rPr>
          <w:szCs w:val="28"/>
        </w:rPr>
      </w:pPr>
    </w:p>
    <w:p w:rsidR="005B71DE" w:rsidRPr="002A01CA" w:rsidRDefault="005B71DE" w:rsidP="005B71DE">
      <w:pPr>
        <w:pStyle w:val="11"/>
        <w:ind w:firstLine="0"/>
        <w:jc w:val="center"/>
        <w:rPr>
          <w:szCs w:val="28"/>
        </w:rPr>
      </w:pPr>
    </w:p>
    <w:p w:rsidR="005B71DE" w:rsidRPr="002A01CA" w:rsidRDefault="005B71DE" w:rsidP="005B71DE">
      <w:pPr>
        <w:pStyle w:val="11"/>
        <w:pBdr>
          <w:between w:val="single" w:sz="12" w:space="1" w:color="auto"/>
        </w:pBdr>
        <w:ind w:firstLine="0"/>
        <w:jc w:val="center"/>
        <w:rPr>
          <w:szCs w:val="28"/>
        </w:rPr>
      </w:pPr>
    </w:p>
    <w:p w:rsidR="005B71DE" w:rsidRDefault="005B71DE" w:rsidP="005B71DE">
      <w:pPr>
        <w:pStyle w:val="11"/>
        <w:pBdr>
          <w:between w:val="single" w:sz="12" w:space="1" w:color="auto"/>
        </w:pBdr>
        <w:ind w:firstLine="0"/>
        <w:jc w:val="center"/>
        <w:rPr>
          <w:szCs w:val="28"/>
        </w:rPr>
      </w:pPr>
    </w:p>
    <w:p w:rsidR="005B71DE" w:rsidRDefault="005B71DE" w:rsidP="005B71DE">
      <w:pPr>
        <w:pStyle w:val="11"/>
        <w:ind w:firstLine="0"/>
        <w:jc w:val="center"/>
        <w:rPr>
          <w:szCs w:val="28"/>
        </w:rPr>
      </w:pPr>
    </w:p>
    <w:p w:rsidR="005B71DE" w:rsidRPr="002A01CA" w:rsidRDefault="005B71DE" w:rsidP="005B71DE">
      <w:pPr>
        <w:pStyle w:val="11"/>
        <w:ind w:firstLine="0"/>
        <w:jc w:val="center"/>
        <w:rPr>
          <w:szCs w:val="28"/>
        </w:rPr>
      </w:pPr>
    </w:p>
    <w:p w:rsidR="005B71DE" w:rsidRDefault="005B71DE" w:rsidP="005B71DE">
      <w:pPr>
        <w:pStyle w:val="11"/>
        <w:ind w:firstLine="0"/>
        <w:jc w:val="center"/>
        <w:rPr>
          <w:b/>
          <w:szCs w:val="28"/>
        </w:rPr>
      </w:pPr>
      <w:r w:rsidRPr="0033142B">
        <w:rPr>
          <w:b/>
          <w:szCs w:val="28"/>
        </w:rPr>
        <w:t>Результаты</w:t>
      </w:r>
      <w:r>
        <w:rPr>
          <w:b/>
          <w:szCs w:val="28"/>
        </w:rPr>
        <w:t xml:space="preserve"> регистрации пользователя </w:t>
      </w:r>
      <w:r w:rsidR="00CF515D">
        <w:rPr>
          <w:b/>
          <w:szCs w:val="28"/>
        </w:rPr>
        <w:br/>
      </w:r>
      <w:r w:rsidRPr="005B71DE">
        <w:rPr>
          <w:b/>
          <w:szCs w:val="28"/>
        </w:rPr>
        <w:t>единой системы аутентификации и авторизации:</w:t>
      </w:r>
    </w:p>
    <w:p w:rsidR="005B71DE" w:rsidRPr="00E3736C" w:rsidRDefault="005B71DE" w:rsidP="005B71DE">
      <w:pPr>
        <w:pStyle w:val="11"/>
        <w:ind w:firstLine="0"/>
        <w:jc w:val="center"/>
        <w:rPr>
          <w:szCs w:val="28"/>
        </w:rPr>
      </w:pPr>
    </w:p>
    <w:tbl>
      <w:tblPr>
        <w:tblStyle w:val="af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268"/>
        <w:gridCol w:w="2835"/>
      </w:tblGrid>
      <w:tr w:rsidR="009A4EC4" w:rsidTr="00CF515D">
        <w:tc>
          <w:tcPr>
            <w:tcW w:w="0" w:type="auto"/>
            <w:vMerge w:val="restart"/>
            <w:vAlign w:val="center"/>
          </w:tcPr>
          <w:p w:rsidR="009A4EC4" w:rsidRDefault="000914BF" w:rsidP="000914BF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Зарегистрирована у</w:t>
            </w:r>
            <w:r w:rsidR="009A4EC4">
              <w:rPr>
                <w:szCs w:val="28"/>
              </w:rPr>
              <w:t xml:space="preserve">четная запись пользователя </w:t>
            </w:r>
            <w:r w:rsidR="009A4EC4" w:rsidRPr="00CF515D">
              <w:rPr>
                <w:szCs w:val="28"/>
              </w:rPr>
              <w:t xml:space="preserve">единой системы </w:t>
            </w:r>
            <w:r w:rsidR="009A4EC4">
              <w:rPr>
                <w:szCs w:val="28"/>
              </w:rPr>
              <w:t xml:space="preserve">аутентификации </w:t>
            </w:r>
            <w:r w:rsidR="009A4EC4" w:rsidRPr="00CF515D">
              <w:rPr>
                <w:szCs w:val="28"/>
              </w:rPr>
              <w:t>и авторизации</w:t>
            </w:r>
          </w:p>
        </w:tc>
        <w:tc>
          <w:tcPr>
            <w:tcW w:w="2268" w:type="dxa"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ранее / вновь</w:t>
            </w:r>
          </w:p>
        </w:tc>
        <w:tc>
          <w:tcPr>
            <w:tcW w:w="2835" w:type="dxa"/>
            <w:vMerge w:val="restart"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Зарегистрировано </w:t>
            </w:r>
            <w:r>
              <w:rPr>
                <w:szCs w:val="28"/>
              </w:rPr>
              <w:br/>
              <w:t>в книге учета № ___</w:t>
            </w:r>
          </w:p>
          <w:p w:rsidR="009A4EC4" w:rsidRPr="006A3289" w:rsidRDefault="009A4EC4" w:rsidP="00640D40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_________</w:t>
            </w:r>
          </w:p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 ___.___.20___ г.</w:t>
            </w:r>
          </w:p>
          <w:p w:rsidR="009A4EC4" w:rsidRPr="006A3289" w:rsidRDefault="009A4EC4" w:rsidP="00640D40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</w:t>
            </w:r>
          </w:p>
          <w:p w:rsidR="009A4EC4" w:rsidRPr="002A01CA" w:rsidRDefault="009A4EC4" w:rsidP="00640D40">
            <w:pPr>
              <w:pStyle w:val="11"/>
              <w:ind w:firstLine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</w:t>
            </w:r>
            <w:r w:rsidRPr="002A01CA">
              <w:rPr>
                <w:i/>
                <w:sz w:val="14"/>
                <w:szCs w:val="14"/>
              </w:rPr>
              <w:t>одпись уполномоченного сотрудника</w:t>
            </w:r>
          </w:p>
        </w:tc>
      </w:tr>
      <w:tr w:rsidR="009A4EC4" w:rsidTr="00CF515D">
        <w:trPr>
          <w:trHeight w:val="851"/>
        </w:trPr>
        <w:tc>
          <w:tcPr>
            <w:tcW w:w="0" w:type="auto"/>
            <w:vMerge/>
            <w:vAlign w:val="center"/>
          </w:tcPr>
          <w:p w:rsidR="009A4EC4" w:rsidRDefault="009A4EC4" w:rsidP="00CF515D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:rsidR="009A4EC4" w:rsidTr="006C2225">
        <w:tc>
          <w:tcPr>
            <w:tcW w:w="0" w:type="auto"/>
            <w:vMerge w:val="restart"/>
            <w:vAlign w:val="center"/>
          </w:tcPr>
          <w:p w:rsidR="009A4EC4" w:rsidRDefault="000914BF" w:rsidP="000914BF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Получено р</w:t>
            </w:r>
            <w:r w:rsidR="009A4EC4">
              <w:rPr>
                <w:szCs w:val="28"/>
              </w:rPr>
              <w:t xml:space="preserve">азрешение владельцев информационных систем на добавление </w:t>
            </w:r>
            <w:r>
              <w:rPr>
                <w:szCs w:val="28"/>
              </w:rPr>
              <w:br/>
            </w:r>
            <w:r w:rsidR="00AF5288">
              <w:rPr>
                <w:szCs w:val="28"/>
              </w:rPr>
              <w:t xml:space="preserve">новых </w:t>
            </w:r>
            <w:r w:rsidR="009A4EC4">
              <w:rPr>
                <w:szCs w:val="28"/>
              </w:rPr>
              <w:t>прав доступа</w:t>
            </w:r>
          </w:p>
        </w:tc>
        <w:tc>
          <w:tcPr>
            <w:tcW w:w="2268" w:type="dxa"/>
            <w:tcFitText/>
            <w:vAlign w:val="center"/>
          </w:tcPr>
          <w:p w:rsidR="009A4EC4" w:rsidRDefault="006C2225" w:rsidP="00640D40">
            <w:pPr>
              <w:pStyle w:val="11"/>
              <w:ind w:firstLine="0"/>
              <w:jc w:val="center"/>
              <w:rPr>
                <w:szCs w:val="28"/>
              </w:rPr>
            </w:pPr>
            <w:r w:rsidRPr="006C2225">
              <w:rPr>
                <w:w w:val="71"/>
                <w:szCs w:val="28"/>
              </w:rPr>
              <w:t>получено / не требуетс</w:t>
            </w:r>
            <w:r w:rsidRPr="006C2225">
              <w:rPr>
                <w:spacing w:val="5"/>
                <w:w w:val="71"/>
                <w:szCs w:val="28"/>
              </w:rPr>
              <w:t>я</w:t>
            </w:r>
          </w:p>
        </w:tc>
        <w:tc>
          <w:tcPr>
            <w:tcW w:w="2835" w:type="dxa"/>
            <w:vMerge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:rsidR="009A4EC4" w:rsidTr="009A4EC4">
        <w:trPr>
          <w:trHeight w:val="851"/>
        </w:trPr>
        <w:tc>
          <w:tcPr>
            <w:tcW w:w="0" w:type="auto"/>
            <w:vMerge/>
            <w:vAlign w:val="center"/>
          </w:tcPr>
          <w:p w:rsidR="009A4EC4" w:rsidRDefault="009A4EC4" w:rsidP="00CF515D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:rsidR="009A4EC4" w:rsidTr="00640D40">
        <w:trPr>
          <w:trHeight w:val="851"/>
        </w:trPr>
        <w:tc>
          <w:tcPr>
            <w:tcW w:w="0" w:type="auto"/>
            <w:vAlign w:val="center"/>
          </w:tcPr>
          <w:p w:rsidR="009A4EC4" w:rsidRPr="002A01CA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Изменены права доступа </w:t>
            </w:r>
            <w:r>
              <w:rPr>
                <w:szCs w:val="28"/>
              </w:rPr>
              <w:br/>
              <w:t>в информационные системы</w:t>
            </w:r>
          </w:p>
        </w:tc>
        <w:tc>
          <w:tcPr>
            <w:tcW w:w="2268" w:type="dxa"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A4EC4" w:rsidRDefault="009A4EC4" w:rsidP="00640D40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</w:tbl>
    <w:p w:rsidR="002A01CA" w:rsidRPr="0033142B" w:rsidRDefault="002A01CA" w:rsidP="005B71DE">
      <w:pPr>
        <w:pStyle w:val="11"/>
        <w:ind w:firstLine="0"/>
        <w:jc w:val="center"/>
        <w:rPr>
          <w:szCs w:val="28"/>
        </w:rPr>
      </w:pPr>
    </w:p>
    <w:sectPr w:rsidR="002A01CA" w:rsidRPr="0033142B" w:rsidSect="0033142B">
      <w:footerReference w:type="first" r:id="rId8"/>
      <w:pgSz w:w="11906" w:h="16838" w:code="9"/>
      <w:pgMar w:top="1134" w:right="851" w:bottom="1134" w:left="1701" w:header="851" w:footer="851" w:gutter="0"/>
      <w:pgBorders>
        <w:top w:val="single" w:sz="12" w:space="14" w:color="auto"/>
        <w:left w:val="single" w:sz="12" w:space="14" w:color="auto"/>
        <w:bottom w:val="single" w:sz="12" w:space="14" w:color="auto"/>
        <w:right w:val="single" w:sz="12" w:space="1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24" w:rsidRDefault="00C70D24" w:rsidP="009A2390">
      <w:r>
        <w:separator/>
      </w:r>
    </w:p>
  </w:endnote>
  <w:endnote w:type="continuationSeparator" w:id="0">
    <w:p w:rsidR="00C70D24" w:rsidRDefault="00C70D24" w:rsidP="009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1B" w:rsidRPr="00770308" w:rsidRDefault="00D05A1B" w:rsidP="00770308">
    <w:pPr>
      <w:pStyle w:val="a6"/>
      <w:spacing w:before="0"/>
      <w:rPr>
        <w:sz w:val="2"/>
        <w:szCs w:val="2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24" w:rsidRDefault="00C70D24" w:rsidP="009A2390">
      <w:r>
        <w:separator/>
      </w:r>
    </w:p>
  </w:footnote>
  <w:footnote w:type="continuationSeparator" w:id="0">
    <w:p w:rsidR="00C70D24" w:rsidRDefault="00C70D24" w:rsidP="009A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6D60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AA70BE"/>
    <w:multiLevelType w:val="hybridMultilevel"/>
    <w:tmpl w:val="D304F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A0FDC"/>
    <w:multiLevelType w:val="hybridMultilevel"/>
    <w:tmpl w:val="5ECAF8CC"/>
    <w:lvl w:ilvl="0" w:tplc="62E4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708D3"/>
    <w:multiLevelType w:val="hybridMultilevel"/>
    <w:tmpl w:val="5074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61A4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F015A2"/>
    <w:multiLevelType w:val="hybridMultilevel"/>
    <w:tmpl w:val="27AC5314"/>
    <w:lvl w:ilvl="0" w:tplc="62E4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AC23E3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2B1977"/>
    <w:multiLevelType w:val="hybridMultilevel"/>
    <w:tmpl w:val="2F145944"/>
    <w:lvl w:ilvl="0" w:tplc="D6B434D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ocumentProtection w:edit="forms" w:enforcement="1" w:cryptProviderType="rsaAES" w:cryptAlgorithmClass="hash" w:cryptAlgorithmType="typeAny" w:cryptAlgorithmSid="14" w:cryptSpinCount="100000" w:hash="djmuVlVLkjF8aKZMdm3jmlT0WhwlAL3tC3SmVw20KdB031P5Q5yF7zos9oq6jQe9MBh9QnzCfRB6y1EAGk1x+w==" w:salt="H7PlcD9ByIhb856bn4Z21A=="/>
  <w:defaultTabStop w:val="709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 style="mso-position-horizontal-relative:page;mso-position-vertical-relative:page" strokecolor="none [3213]">
      <v:stroke color="none [3213]"/>
      <v:textbox style="mso-rotate-with-shape:t"/>
      <o:colormru v:ext="edit" colors="#f6f6f6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0B"/>
    <w:rsid w:val="000214BB"/>
    <w:rsid w:val="00022028"/>
    <w:rsid w:val="00022B7E"/>
    <w:rsid w:val="00024FC0"/>
    <w:rsid w:val="000321C9"/>
    <w:rsid w:val="00045D97"/>
    <w:rsid w:val="000466C8"/>
    <w:rsid w:val="00060A3E"/>
    <w:rsid w:val="00064E78"/>
    <w:rsid w:val="00090821"/>
    <w:rsid w:val="00090A69"/>
    <w:rsid w:val="000914BF"/>
    <w:rsid w:val="00094B53"/>
    <w:rsid w:val="00097E3C"/>
    <w:rsid w:val="000A36C1"/>
    <w:rsid w:val="000A71F3"/>
    <w:rsid w:val="000B0EA9"/>
    <w:rsid w:val="000B4249"/>
    <w:rsid w:val="000B6AD3"/>
    <w:rsid w:val="000B7E44"/>
    <w:rsid w:val="000C2555"/>
    <w:rsid w:val="000D24CC"/>
    <w:rsid w:val="000E00FB"/>
    <w:rsid w:val="000E074F"/>
    <w:rsid w:val="000E374B"/>
    <w:rsid w:val="000F06AD"/>
    <w:rsid w:val="000F6E7E"/>
    <w:rsid w:val="001029C3"/>
    <w:rsid w:val="0010501B"/>
    <w:rsid w:val="0011178F"/>
    <w:rsid w:val="00113A48"/>
    <w:rsid w:val="00120B09"/>
    <w:rsid w:val="00121C80"/>
    <w:rsid w:val="00135BFD"/>
    <w:rsid w:val="00150832"/>
    <w:rsid w:val="00153485"/>
    <w:rsid w:val="00160146"/>
    <w:rsid w:val="00160C93"/>
    <w:rsid w:val="00162365"/>
    <w:rsid w:val="00162B54"/>
    <w:rsid w:val="00173454"/>
    <w:rsid w:val="00175EF6"/>
    <w:rsid w:val="00176477"/>
    <w:rsid w:val="00176C91"/>
    <w:rsid w:val="0018190F"/>
    <w:rsid w:val="00186EF5"/>
    <w:rsid w:val="001C5714"/>
    <w:rsid w:val="001C6208"/>
    <w:rsid w:val="001D129B"/>
    <w:rsid w:val="001D2568"/>
    <w:rsid w:val="001E33FF"/>
    <w:rsid w:val="001E779E"/>
    <w:rsid w:val="001E7E4B"/>
    <w:rsid w:val="001F1B9A"/>
    <w:rsid w:val="001F406B"/>
    <w:rsid w:val="0021566A"/>
    <w:rsid w:val="00226D8F"/>
    <w:rsid w:val="00234C0B"/>
    <w:rsid w:val="00251463"/>
    <w:rsid w:val="002544AD"/>
    <w:rsid w:val="002549A3"/>
    <w:rsid w:val="002618D4"/>
    <w:rsid w:val="0026369D"/>
    <w:rsid w:val="002766AF"/>
    <w:rsid w:val="00281AFD"/>
    <w:rsid w:val="002A01CA"/>
    <w:rsid w:val="002A66C4"/>
    <w:rsid w:val="002A6BA7"/>
    <w:rsid w:val="002C4486"/>
    <w:rsid w:val="002D046B"/>
    <w:rsid w:val="002E50FC"/>
    <w:rsid w:val="002E7735"/>
    <w:rsid w:val="00302238"/>
    <w:rsid w:val="00302BBC"/>
    <w:rsid w:val="00302FE1"/>
    <w:rsid w:val="00313E8E"/>
    <w:rsid w:val="00320C3A"/>
    <w:rsid w:val="00322888"/>
    <w:rsid w:val="00323060"/>
    <w:rsid w:val="0033063B"/>
    <w:rsid w:val="0033142B"/>
    <w:rsid w:val="003322BE"/>
    <w:rsid w:val="0034382E"/>
    <w:rsid w:val="00344A05"/>
    <w:rsid w:val="00352AF0"/>
    <w:rsid w:val="003549C1"/>
    <w:rsid w:val="00356963"/>
    <w:rsid w:val="00356EF1"/>
    <w:rsid w:val="00364FB3"/>
    <w:rsid w:val="0037524D"/>
    <w:rsid w:val="0038476E"/>
    <w:rsid w:val="00385FBD"/>
    <w:rsid w:val="00387BAF"/>
    <w:rsid w:val="00393639"/>
    <w:rsid w:val="003A6B7E"/>
    <w:rsid w:val="003A6FCA"/>
    <w:rsid w:val="003B0245"/>
    <w:rsid w:val="003B4028"/>
    <w:rsid w:val="003B5766"/>
    <w:rsid w:val="003B77D6"/>
    <w:rsid w:val="003C0555"/>
    <w:rsid w:val="003C2444"/>
    <w:rsid w:val="003C6534"/>
    <w:rsid w:val="003E0D72"/>
    <w:rsid w:val="003E3702"/>
    <w:rsid w:val="003E380B"/>
    <w:rsid w:val="003E4B45"/>
    <w:rsid w:val="003F19BE"/>
    <w:rsid w:val="00414E9D"/>
    <w:rsid w:val="004150D4"/>
    <w:rsid w:val="00424E79"/>
    <w:rsid w:val="00431209"/>
    <w:rsid w:val="0043416D"/>
    <w:rsid w:val="00444A16"/>
    <w:rsid w:val="004678F3"/>
    <w:rsid w:val="00486C01"/>
    <w:rsid w:val="004C10E2"/>
    <w:rsid w:val="004C33B5"/>
    <w:rsid w:val="004C3867"/>
    <w:rsid w:val="004D50B0"/>
    <w:rsid w:val="004E0F58"/>
    <w:rsid w:val="004E1ACD"/>
    <w:rsid w:val="004E435A"/>
    <w:rsid w:val="004F0B51"/>
    <w:rsid w:val="00505943"/>
    <w:rsid w:val="00507F41"/>
    <w:rsid w:val="00513F1D"/>
    <w:rsid w:val="00514714"/>
    <w:rsid w:val="0052532F"/>
    <w:rsid w:val="00531EC6"/>
    <w:rsid w:val="00534013"/>
    <w:rsid w:val="00534A86"/>
    <w:rsid w:val="0054192B"/>
    <w:rsid w:val="0054590A"/>
    <w:rsid w:val="00556C25"/>
    <w:rsid w:val="00561905"/>
    <w:rsid w:val="00561923"/>
    <w:rsid w:val="005802AB"/>
    <w:rsid w:val="00586B8A"/>
    <w:rsid w:val="005917E9"/>
    <w:rsid w:val="005B1CFD"/>
    <w:rsid w:val="005B4CDA"/>
    <w:rsid w:val="005B51BB"/>
    <w:rsid w:val="005B5306"/>
    <w:rsid w:val="005B71DE"/>
    <w:rsid w:val="005C0F2D"/>
    <w:rsid w:val="005C216B"/>
    <w:rsid w:val="005C4D5A"/>
    <w:rsid w:val="005C6348"/>
    <w:rsid w:val="005D4526"/>
    <w:rsid w:val="005D6666"/>
    <w:rsid w:val="005F7A4A"/>
    <w:rsid w:val="0060317A"/>
    <w:rsid w:val="006053BF"/>
    <w:rsid w:val="00612066"/>
    <w:rsid w:val="00614D6C"/>
    <w:rsid w:val="0061528D"/>
    <w:rsid w:val="00622DA1"/>
    <w:rsid w:val="00626A63"/>
    <w:rsid w:val="0063091E"/>
    <w:rsid w:val="006314FA"/>
    <w:rsid w:val="006417BC"/>
    <w:rsid w:val="00643D30"/>
    <w:rsid w:val="00646201"/>
    <w:rsid w:val="00653BB0"/>
    <w:rsid w:val="00661546"/>
    <w:rsid w:val="0066286D"/>
    <w:rsid w:val="006719E8"/>
    <w:rsid w:val="00672B95"/>
    <w:rsid w:val="0067763D"/>
    <w:rsid w:val="00680886"/>
    <w:rsid w:val="006835A9"/>
    <w:rsid w:val="006922E4"/>
    <w:rsid w:val="006924A5"/>
    <w:rsid w:val="00692CA9"/>
    <w:rsid w:val="0069525D"/>
    <w:rsid w:val="006A3289"/>
    <w:rsid w:val="006B15D0"/>
    <w:rsid w:val="006C2225"/>
    <w:rsid w:val="006D0048"/>
    <w:rsid w:val="006D0074"/>
    <w:rsid w:val="006E1488"/>
    <w:rsid w:val="006E524F"/>
    <w:rsid w:val="006E52BF"/>
    <w:rsid w:val="006F3442"/>
    <w:rsid w:val="007022A3"/>
    <w:rsid w:val="007054D9"/>
    <w:rsid w:val="00705593"/>
    <w:rsid w:val="00706619"/>
    <w:rsid w:val="0070724A"/>
    <w:rsid w:val="00713294"/>
    <w:rsid w:val="0071395D"/>
    <w:rsid w:val="0071459E"/>
    <w:rsid w:val="007231B2"/>
    <w:rsid w:val="00734265"/>
    <w:rsid w:val="00743621"/>
    <w:rsid w:val="00745D24"/>
    <w:rsid w:val="00751AE6"/>
    <w:rsid w:val="0075749E"/>
    <w:rsid w:val="00770308"/>
    <w:rsid w:val="00782C4F"/>
    <w:rsid w:val="00790AA7"/>
    <w:rsid w:val="007914A2"/>
    <w:rsid w:val="007934E9"/>
    <w:rsid w:val="00794F91"/>
    <w:rsid w:val="007B2B84"/>
    <w:rsid w:val="007C15DB"/>
    <w:rsid w:val="007C3B84"/>
    <w:rsid w:val="007C3F17"/>
    <w:rsid w:val="007C5698"/>
    <w:rsid w:val="007C62DA"/>
    <w:rsid w:val="007D1F0F"/>
    <w:rsid w:val="007E2035"/>
    <w:rsid w:val="007E501D"/>
    <w:rsid w:val="007E7C64"/>
    <w:rsid w:val="008007AC"/>
    <w:rsid w:val="00802056"/>
    <w:rsid w:val="00803A62"/>
    <w:rsid w:val="00815338"/>
    <w:rsid w:val="00820A41"/>
    <w:rsid w:val="00830554"/>
    <w:rsid w:val="00836A5C"/>
    <w:rsid w:val="00845B9E"/>
    <w:rsid w:val="00847EDB"/>
    <w:rsid w:val="00860080"/>
    <w:rsid w:val="0086313A"/>
    <w:rsid w:val="0086353C"/>
    <w:rsid w:val="00867759"/>
    <w:rsid w:val="00876FB1"/>
    <w:rsid w:val="00877E19"/>
    <w:rsid w:val="008873D2"/>
    <w:rsid w:val="008A1B0F"/>
    <w:rsid w:val="008B6156"/>
    <w:rsid w:val="008F0DF3"/>
    <w:rsid w:val="00901A28"/>
    <w:rsid w:val="00921A70"/>
    <w:rsid w:val="00923588"/>
    <w:rsid w:val="00931724"/>
    <w:rsid w:val="0093602B"/>
    <w:rsid w:val="00937529"/>
    <w:rsid w:val="00943BE1"/>
    <w:rsid w:val="00947C50"/>
    <w:rsid w:val="00957B1E"/>
    <w:rsid w:val="00962BBB"/>
    <w:rsid w:val="009666AB"/>
    <w:rsid w:val="00986C8C"/>
    <w:rsid w:val="00990180"/>
    <w:rsid w:val="0099057E"/>
    <w:rsid w:val="00994CAC"/>
    <w:rsid w:val="009A2390"/>
    <w:rsid w:val="009A2417"/>
    <w:rsid w:val="009A4B5F"/>
    <w:rsid w:val="009A4EC4"/>
    <w:rsid w:val="009B41E7"/>
    <w:rsid w:val="009B61BF"/>
    <w:rsid w:val="009C2455"/>
    <w:rsid w:val="009D17B3"/>
    <w:rsid w:val="009D3D09"/>
    <w:rsid w:val="009D7F59"/>
    <w:rsid w:val="009F6ACF"/>
    <w:rsid w:val="00A06D12"/>
    <w:rsid w:val="00A2316F"/>
    <w:rsid w:val="00A26B42"/>
    <w:rsid w:val="00A31E8F"/>
    <w:rsid w:val="00A36342"/>
    <w:rsid w:val="00A436A1"/>
    <w:rsid w:val="00A56E37"/>
    <w:rsid w:val="00A60F35"/>
    <w:rsid w:val="00A74D20"/>
    <w:rsid w:val="00A82E9F"/>
    <w:rsid w:val="00A84E9C"/>
    <w:rsid w:val="00A901DB"/>
    <w:rsid w:val="00A91D55"/>
    <w:rsid w:val="00A935C6"/>
    <w:rsid w:val="00A93CF3"/>
    <w:rsid w:val="00AA5A0C"/>
    <w:rsid w:val="00AA6BBB"/>
    <w:rsid w:val="00AB0A93"/>
    <w:rsid w:val="00AB2B9B"/>
    <w:rsid w:val="00AB3D9E"/>
    <w:rsid w:val="00AD59A9"/>
    <w:rsid w:val="00AE0213"/>
    <w:rsid w:val="00AE353D"/>
    <w:rsid w:val="00AE4A4C"/>
    <w:rsid w:val="00AF24A6"/>
    <w:rsid w:val="00AF32E2"/>
    <w:rsid w:val="00AF5288"/>
    <w:rsid w:val="00AF6D6C"/>
    <w:rsid w:val="00B00A20"/>
    <w:rsid w:val="00B02963"/>
    <w:rsid w:val="00B02BF8"/>
    <w:rsid w:val="00B02D47"/>
    <w:rsid w:val="00B1260D"/>
    <w:rsid w:val="00B12747"/>
    <w:rsid w:val="00B14585"/>
    <w:rsid w:val="00B14838"/>
    <w:rsid w:val="00B172DD"/>
    <w:rsid w:val="00B40269"/>
    <w:rsid w:val="00B568FD"/>
    <w:rsid w:val="00B75817"/>
    <w:rsid w:val="00B75C36"/>
    <w:rsid w:val="00B90B74"/>
    <w:rsid w:val="00BA43A5"/>
    <w:rsid w:val="00BB0302"/>
    <w:rsid w:val="00BB668C"/>
    <w:rsid w:val="00BC067E"/>
    <w:rsid w:val="00BC0E06"/>
    <w:rsid w:val="00BC6216"/>
    <w:rsid w:val="00BD04AB"/>
    <w:rsid w:val="00BD5226"/>
    <w:rsid w:val="00BD7BD5"/>
    <w:rsid w:val="00BF2759"/>
    <w:rsid w:val="00BF7064"/>
    <w:rsid w:val="00C17F51"/>
    <w:rsid w:val="00C247D9"/>
    <w:rsid w:val="00C33525"/>
    <w:rsid w:val="00C33E90"/>
    <w:rsid w:val="00C43ABF"/>
    <w:rsid w:val="00C474F4"/>
    <w:rsid w:val="00C52BEC"/>
    <w:rsid w:val="00C56C87"/>
    <w:rsid w:val="00C61EC7"/>
    <w:rsid w:val="00C70D24"/>
    <w:rsid w:val="00C734C9"/>
    <w:rsid w:val="00C8042B"/>
    <w:rsid w:val="00C863C1"/>
    <w:rsid w:val="00CA2D0E"/>
    <w:rsid w:val="00CA350E"/>
    <w:rsid w:val="00CA779D"/>
    <w:rsid w:val="00CB1511"/>
    <w:rsid w:val="00CC429A"/>
    <w:rsid w:val="00CD4B21"/>
    <w:rsid w:val="00CE512C"/>
    <w:rsid w:val="00CF08C3"/>
    <w:rsid w:val="00CF380B"/>
    <w:rsid w:val="00CF515D"/>
    <w:rsid w:val="00D03BEE"/>
    <w:rsid w:val="00D03CFA"/>
    <w:rsid w:val="00D05A1B"/>
    <w:rsid w:val="00D11531"/>
    <w:rsid w:val="00D26378"/>
    <w:rsid w:val="00D31D61"/>
    <w:rsid w:val="00D33695"/>
    <w:rsid w:val="00D37A0A"/>
    <w:rsid w:val="00D403E7"/>
    <w:rsid w:val="00D43563"/>
    <w:rsid w:val="00D5439E"/>
    <w:rsid w:val="00D56D73"/>
    <w:rsid w:val="00D57D9B"/>
    <w:rsid w:val="00D759F7"/>
    <w:rsid w:val="00D82FF4"/>
    <w:rsid w:val="00D85B63"/>
    <w:rsid w:val="00D94917"/>
    <w:rsid w:val="00DA1953"/>
    <w:rsid w:val="00DA3E1B"/>
    <w:rsid w:val="00DC20E1"/>
    <w:rsid w:val="00DC3E3D"/>
    <w:rsid w:val="00DE02C2"/>
    <w:rsid w:val="00DE1BE3"/>
    <w:rsid w:val="00DF3E24"/>
    <w:rsid w:val="00DF6394"/>
    <w:rsid w:val="00E23A18"/>
    <w:rsid w:val="00E30AB0"/>
    <w:rsid w:val="00E354F5"/>
    <w:rsid w:val="00E3736C"/>
    <w:rsid w:val="00E40C53"/>
    <w:rsid w:val="00E51EC0"/>
    <w:rsid w:val="00E57153"/>
    <w:rsid w:val="00E65440"/>
    <w:rsid w:val="00E72C65"/>
    <w:rsid w:val="00E736EC"/>
    <w:rsid w:val="00EA4B6C"/>
    <w:rsid w:val="00EB0E8C"/>
    <w:rsid w:val="00EB1173"/>
    <w:rsid w:val="00EB3EBC"/>
    <w:rsid w:val="00EB6570"/>
    <w:rsid w:val="00EB7A08"/>
    <w:rsid w:val="00ED1F85"/>
    <w:rsid w:val="00ED61DC"/>
    <w:rsid w:val="00ED6237"/>
    <w:rsid w:val="00EE4AF0"/>
    <w:rsid w:val="00EE7540"/>
    <w:rsid w:val="00EE7C60"/>
    <w:rsid w:val="00EF002F"/>
    <w:rsid w:val="00EF6D38"/>
    <w:rsid w:val="00F06A7B"/>
    <w:rsid w:val="00F14A57"/>
    <w:rsid w:val="00F17A6C"/>
    <w:rsid w:val="00F257EF"/>
    <w:rsid w:val="00F4042D"/>
    <w:rsid w:val="00F41DFC"/>
    <w:rsid w:val="00F51807"/>
    <w:rsid w:val="00F559D2"/>
    <w:rsid w:val="00F570DB"/>
    <w:rsid w:val="00F641C1"/>
    <w:rsid w:val="00FA4652"/>
    <w:rsid w:val="00FB663E"/>
    <w:rsid w:val="00FD016B"/>
    <w:rsid w:val="00FD0227"/>
    <w:rsid w:val="00FE0CFC"/>
    <w:rsid w:val="00FE0E04"/>
    <w:rsid w:val="00FE2264"/>
    <w:rsid w:val="00FE39C5"/>
    <w:rsid w:val="00FE5D31"/>
    <w:rsid w:val="00FE631A"/>
    <w:rsid w:val="00FF533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strokecolor="none [3213]">
      <v:stroke color="none [3213]"/>
      <v:textbox style="mso-rotate-with-shape:t"/>
      <o:colormru v:ext="edit" colors="#f6f6f6,#e0e0e0"/>
    </o:shapedefaults>
    <o:shapelayout v:ext="edit">
      <o:idmap v:ext="edit" data="1"/>
    </o:shapelayout>
  </w:shapeDefaults>
  <w:decimalSymbol w:val=","/>
  <w:listSeparator w:val=";"/>
  <w15:docId w15:val="{C0215052-6BBE-44CF-8D77-03082FC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A2390"/>
    <w:pPr>
      <w:spacing w:before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locked/>
    <w:rsid w:val="00A901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locked/>
    <w:rsid w:val="00E6544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65440"/>
  </w:style>
  <w:style w:type="paragraph" w:styleId="a6">
    <w:name w:val="footer"/>
    <w:basedOn w:val="a0"/>
    <w:link w:val="a7"/>
    <w:uiPriority w:val="99"/>
    <w:unhideWhenUsed/>
    <w:locked/>
    <w:rsid w:val="00E654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65440"/>
  </w:style>
  <w:style w:type="paragraph" w:styleId="a8">
    <w:name w:val="Balloon Text"/>
    <w:basedOn w:val="a0"/>
    <w:link w:val="a9"/>
    <w:uiPriority w:val="99"/>
    <w:semiHidden/>
    <w:unhideWhenUsed/>
    <w:locked/>
    <w:rsid w:val="00E6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65440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locked/>
    <w:rsid w:val="00BD5226"/>
    <w:rPr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locked/>
    <w:rsid w:val="004C33B5"/>
    <w:rPr>
      <w:color w:val="800080"/>
      <w:u w:val="single"/>
    </w:rPr>
  </w:style>
  <w:style w:type="character" w:customStyle="1" w:styleId="10">
    <w:name w:val="Заголовок 1 Знак"/>
    <w:basedOn w:val="a1"/>
    <w:link w:val="1"/>
    <w:uiPriority w:val="9"/>
    <w:rsid w:val="00A901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Обращение"/>
    <w:basedOn w:val="a0"/>
    <w:link w:val="ad"/>
    <w:qFormat/>
    <w:locked/>
    <w:rsid w:val="000466C8"/>
    <w:pPr>
      <w:spacing w:before="600"/>
      <w:ind w:firstLine="0"/>
      <w:jc w:val="center"/>
    </w:pPr>
    <w:rPr>
      <w:szCs w:val="20"/>
    </w:rPr>
  </w:style>
  <w:style w:type="paragraph" w:customStyle="1" w:styleId="ae">
    <w:name w:val="Подписи"/>
    <w:basedOn w:val="a0"/>
    <w:link w:val="af"/>
    <w:qFormat/>
    <w:locked/>
    <w:rsid w:val="000466C8"/>
    <w:pPr>
      <w:tabs>
        <w:tab w:val="right" w:pos="8647"/>
      </w:tabs>
    </w:pPr>
  </w:style>
  <w:style w:type="character" w:customStyle="1" w:styleId="ad">
    <w:name w:val="Обращение Знак"/>
    <w:basedOn w:val="a1"/>
    <w:link w:val="ac"/>
    <w:rsid w:val="000466C8"/>
    <w:rPr>
      <w:rFonts w:ascii="Times New Roman" w:hAnsi="Times New Roman"/>
      <w:sz w:val="28"/>
      <w:lang w:eastAsia="en-US"/>
    </w:rPr>
  </w:style>
  <w:style w:type="paragraph" w:customStyle="1" w:styleId="af0">
    <w:name w:val="Исполнители"/>
    <w:basedOn w:val="a0"/>
    <w:link w:val="af1"/>
    <w:qFormat/>
    <w:locked/>
    <w:rsid w:val="000466C8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">
    <w:name w:val="Подписи Знак"/>
    <w:basedOn w:val="a1"/>
    <w:link w:val="ae"/>
    <w:rsid w:val="000466C8"/>
    <w:rPr>
      <w:rFonts w:ascii="Times New Roman" w:hAnsi="Times New Roman"/>
      <w:sz w:val="28"/>
      <w:szCs w:val="22"/>
      <w:lang w:eastAsia="en-US"/>
    </w:rPr>
  </w:style>
  <w:style w:type="paragraph" w:customStyle="1" w:styleId="af2">
    <w:name w:val="Адресат"/>
    <w:basedOn w:val="a0"/>
    <w:link w:val="af3"/>
    <w:qFormat/>
    <w:locked/>
    <w:rsid w:val="002C4486"/>
    <w:pPr>
      <w:spacing w:before="737"/>
      <w:ind w:left="4819" w:right="142" w:firstLine="0"/>
      <w:contextualSpacing/>
      <w:jc w:val="left"/>
    </w:pPr>
  </w:style>
  <w:style w:type="character" w:customStyle="1" w:styleId="af1">
    <w:name w:val="Исполнители Знак"/>
    <w:basedOn w:val="a1"/>
    <w:link w:val="af0"/>
    <w:rsid w:val="000466C8"/>
    <w:rPr>
      <w:rFonts w:ascii="Times New Roman" w:hAnsi="Times New Roman"/>
      <w:lang w:eastAsia="en-US"/>
    </w:rPr>
  </w:style>
  <w:style w:type="paragraph" w:customStyle="1" w:styleId="af4">
    <w:name w:val="Обратный адрес"/>
    <w:basedOn w:val="a0"/>
    <w:link w:val="af5"/>
    <w:locked/>
    <w:rsid w:val="00782C4F"/>
    <w:pPr>
      <w:tabs>
        <w:tab w:val="left" w:pos="709"/>
      </w:tabs>
      <w:spacing w:before="600" w:line="240" w:lineRule="auto"/>
      <w:ind w:firstLine="0"/>
      <w:contextualSpacing/>
      <w:jc w:val="left"/>
    </w:pPr>
    <w:rPr>
      <w:sz w:val="20"/>
      <w:szCs w:val="20"/>
    </w:rPr>
  </w:style>
  <w:style w:type="character" w:customStyle="1" w:styleId="af3">
    <w:name w:val="Адресат Знак"/>
    <w:basedOn w:val="a1"/>
    <w:link w:val="af2"/>
    <w:rsid w:val="002C4486"/>
    <w:rPr>
      <w:rFonts w:ascii="Times New Roman" w:hAnsi="Times New Roman"/>
      <w:sz w:val="28"/>
      <w:szCs w:val="22"/>
      <w:lang w:eastAsia="en-US"/>
    </w:rPr>
  </w:style>
  <w:style w:type="paragraph" w:styleId="af6">
    <w:name w:val="Normal (Web)"/>
    <w:basedOn w:val="a0"/>
    <w:uiPriority w:val="99"/>
    <w:unhideWhenUsed/>
    <w:locked/>
    <w:rsid w:val="005B1CF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5">
    <w:name w:val="Обратный адрес Знак"/>
    <w:basedOn w:val="a1"/>
    <w:link w:val="af4"/>
    <w:rsid w:val="00782C4F"/>
    <w:rPr>
      <w:rFonts w:ascii="Times New Roman" w:hAnsi="Times New Roman"/>
      <w:lang w:eastAsia="en-US"/>
    </w:rPr>
  </w:style>
  <w:style w:type="paragraph" w:customStyle="1" w:styleId="af7">
    <w:name w:val="Реквизиты компании"/>
    <w:basedOn w:val="a0"/>
    <w:link w:val="af8"/>
    <w:locked/>
    <w:rsid w:val="00BB668C"/>
    <w:pPr>
      <w:spacing w:before="0" w:line="240" w:lineRule="auto"/>
      <w:ind w:firstLine="0"/>
      <w:jc w:val="center"/>
    </w:pPr>
    <w:rPr>
      <w:b/>
      <w:sz w:val="18"/>
      <w:szCs w:val="18"/>
    </w:rPr>
  </w:style>
  <w:style w:type="character" w:customStyle="1" w:styleId="af8">
    <w:name w:val="Реквизиты компании Знак"/>
    <w:basedOn w:val="a1"/>
    <w:link w:val="af7"/>
    <w:rsid w:val="00BB668C"/>
    <w:rPr>
      <w:rFonts w:ascii="Times New Roman" w:hAnsi="Times New Roman"/>
      <w:b/>
      <w:sz w:val="18"/>
      <w:szCs w:val="18"/>
      <w:lang w:eastAsia="en-US"/>
    </w:rPr>
  </w:style>
  <w:style w:type="paragraph" w:styleId="af9">
    <w:name w:val="List Paragraph"/>
    <w:basedOn w:val="a0"/>
    <w:link w:val="afa"/>
    <w:uiPriority w:val="34"/>
    <w:locked/>
    <w:rsid w:val="00EB3EBC"/>
    <w:pPr>
      <w:ind w:left="720"/>
      <w:contextualSpacing/>
    </w:pPr>
  </w:style>
  <w:style w:type="paragraph" w:customStyle="1" w:styleId="a">
    <w:name w:val="Список элементов"/>
    <w:basedOn w:val="af9"/>
    <w:link w:val="afb"/>
    <w:qFormat/>
    <w:locked/>
    <w:rsid w:val="004D50B0"/>
    <w:pPr>
      <w:numPr>
        <w:numId w:val="3"/>
      </w:numPr>
      <w:tabs>
        <w:tab w:val="left" w:pos="1134"/>
      </w:tabs>
    </w:pPr>
  </w:style>
  <w:style w:type="character" w:customStyle="1" w:styleId="afa">
    <w:name w:val="Абзац списка Знак"/>
    <w:basedOn w:val="a1"/>
    <w:link w:val="af9"/>
    <w:uiPriority w:val="34"/>
    <w:rsid w:val="004D50B0"/>
    <w:rPr>
      <w:rFonts w:ascii="Times New Roman" w:hAnsi="Times New Roman"/>
      <w:sz w:val="28"/>
      <w:szCs w:val="22"/>
      <w:lang w:eastAsia="en-US"/>
    </w:rPr>
  </w:style>
  <w:style w:type="character" w:customStyle="1" w:styleId="afb">
    <w:name w:val="Список элементов Знак"/>
    <w:basedOn w:val="afa"/>
    <w:link w:val="a"/>
    <w:rsid w:val="004D50B0"/>
    <w:rPr>
      <w:rFonts w:ascii="Times New Roman" w:hAnsi="Times New Roman"/>
      <w:sz w:val="28"/>
      <w:szCs w:val="22"/>
      <w:lang w:eastAsia="en-US"/>
    </w:rPr>
  </w:style>
  <w:style w:type="paragraph" w:customStyle="1" w:styleId="11">
    <w:name w:val="Обычный1"/>
    <w:basedOn w:val="a0"/>
    <w:link w:val="afc"/>
    <w:qFormat/>
    <w:locked/>
    <w:rsid w:val="00060A3E"/>
    <w:pPr>
      <w:spacing w:before="0"/>
    </w:pPr>
  </w:style>
  <w:style w:type="character" w:customStyle="1" w:styleId="afc">
    <w:name w:val="Обычный Знак"/>
    <w:basedOn w:val="a1"/>
    <w:link w:val="11"/>
    <w:rsid w:val="00060A3E"/>
    <w:rPr>
      <w:rFonts w:ascii="Times New Roman" w:hAnsi="Times New Roman"/>
      <w:sz w:val="28"/>
      <w:szCs w:val="22"/>
      <w:lang w:eastAsia="en-US"/>
    </w:rPr>
  </w:style>
  <w:style w:type="table" w:styleId="afd">
    <w:name w:val="Table Grid"/>
    <w:basedOn w:val="a2"/>
    <w:uiPriority w:val="59"/>
    <w:locked/>
    <w:rsid w:val="0075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1"/>
    <w:uiPriority w:val="99"/>
    <w:semiHidden/>
    <w:locked/>
    <w:rsid w:val="001E7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4;&#1086;&#1082;&#1091;&#1084;&#1077;&#1085;&#1090;&#1099;%20&#1052;&#1048;&#1040;&#1062;\&#1064;&#1072;&#1073;&#1083;&#1086;&#1085;%20&#1087;&#1080;&#1089;&#1100;&#1084;&#1072;%20&#1086;&#1090;&#1076;&#1077;&#1083;&#1072;%20&#1048;&#104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BDF24-91D3-47F1-9CE4-DC96E0F7418D}"/>
      </w:docPartPr>
      <w:docPartBody>
        <w:p w:rsidR="00000000" w:rsidRDefault="00C87813">
          <w:r w:rsidRPr="008D2A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6BB4650FF544928DFD672149BEB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EACA0-0C59-4A3C-8599-A145BCC89C54}"/>
      </w:docPartPr>
      <w:docPartBody>
        <w:p w:rsidR="00000000" w:rsidRDefault="00C87813" w:rsidP="00C87813">
          <w:pPr>
            <w:pStyle w:val="636BB4650FF544928DFD672149BEBA3C"/>
          </w:pPr>
          <w:r w:rsidRPr="008D2A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3F14E221045F88F33B4C0F84A7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E6DEA-0B65-49AD-8D7E-83EF11909834}"/>
      </w:docPartPr>
      <w:docPartBody>
        <w:p w:rsidR="00000000" w:rsidRDefault="00C87813" w:rsidP="00C87813">
          <w:pPr>
            <w:pStyle w:val="5A93F14E221045F88F33B4C0F84A7953"/>
          </w:pPr>
          <w:r w:rsidRPr="008D2A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F1FF3CDCA4999A3994CCB6C61A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CC3F6-2A6A-47E2-87D0-67C1F0D43FB9}"/>
      </w:docPartPr>
      <w:docPartBody>
        <w:p w:rsidR="00000000" w:rsidRDefault="00C87813" w:rsidP="00C87813">
          <w:pPr>
            <w:pStyle w:val="592F1FF3CDCA4999A3994CCB6C61A64A"/>
          </w:pPr>
          <w:r w:rsidRPr="008D2A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3"/>
    <w:rsid w:val="00C87813"/>
    <w:rsid w:val="00E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813"/>
    <w:rPr>
      <w:color w:val="808080"/>
    </w:rPr>
  </w:style>
  <w:style w:type="paragraph" w:customStyle="1" w:styleId="636BB4650FF544928DFD672149BEBA3C">
    <w:name w:val="636BB4650FF544928DFD672149BEBA3C"/>
    <w:rsid w:val="00C87813"/>
  </w:style>
  <w:style w:type="paragraph" w:customStyle="1" w:styleId="5A93F14E221045F88F33B4C0F84A7953">
    <w:name w:val="5A93F14E221045F88F33B4C0F84A7953"/>
    <w:rsid w:val="00C87813"/>
  </w:style>
  <w:style w:type="paragraph" w:customStyle="1" w:styleId="592F1FF3CDCA4999A3994CCB6C61A64A">
    <w:name w:val="592F1FF3CDCA4999A3994CCB6C61A64A"/>
    <w:rsid w:val="00C87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9087-6E1A-4FC2-8620-12CD8BCA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отдела ИБ.dotx</Template>
  <TotalTime>192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MIAC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Староверов</dc:creator>
  <cp:keywords/>
  <dc:description/>
  <cp:lastModifiedBy>Староверов Артём Сергеевич</cp:lastModifiedBy>
  <cp:revision>114</cp:revision>
  <cp:lastPrinted>2015-04-07T03:36:00Z</cp:lastPrinted>
  <dcterms:created xsi:type="dcterms:W3CDTF">2015-04-08T03:17:00Z</dcterms:created>
  <dcterms:modified xsi:type="dcterms:W3CDTF">2016-12-28T14:14:00Z</dcterms:modified>
</cp:coreProperties>
</file>